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6BE" w:rsidRDefault="001B06BE" w:rsidP="001B06BE">
      <w:pPr>
        <w:pStyle w:val="NoSpacing"/>
      </w:pPr>
      <w:r>
        <w:rPr>
          <w:u w:val="single"/>
        </w:rPr>
        <w:t>Master William COR</w:t>
      </w:r>
      <w:r>
        <w:t xml:space="preserve">   </w:t>
      </w:r>
      <w:proofErr w:type="gramStart"/>
      <w:r>
        <w:t xml:space="preserve">   (</w:t>
      </w:r>
      <w:proofErr w:type="gramEnd"/>
      <w:r>
        <w:t>fl.1440)</w:t>
      </w:r>
    </w:p>
    <w:p w:rsidR="001B06BE" w:rsidRDefault="00C4210A" w:rsidP="001B06BE">
      <w:pPr>
        <w:pStyle w:val="NoSpacing"/>
      </w:pPr>
      <w:r>
        <w:t>of Totton Priory.</w:t>
      </w:r>
    </w:p>
    <w:p w:rsidR="001B06BE" w:rsidRDefault="001B06BE" w:rsidP="001B06BE">
      <w:pPr>
        <w:pStyle w:val="NoSpacing"/>
      </w:pPr>
    </w:p>
    <w:p w:rsidR="001B06BE" w:rsidRDefault="001B06BE" w:rsidP="001B06BE">
      <w:pPr>
        <w:pStyle w:val="NoSpacing"/>
      </w:pPr>
    </w:p>
    <w:p w:rsidR="001B06BE" w:rsidRDefault="001B06BE" w:rsidP="001B06BE">
      <w:pPr>
        <w:pStyle w:val="NoSpacing"/>
      </w:pPr>
      <w:r>
        <w:t>20 F</w:t>
      </w:r>
      <w:r w:rsidR="00C4210A">
        <w:t>eb.1440</w:t>
      </w:r>
      <w:r w:rsidR="00C4210A">
        <w:tab/>
        <w:t>He was ordained acolyte and subdeacon.</w:t>
      </w:r>
    </w:p>
    <w:p w:rsidR="001B06BE" w:rsidRDefault="001B06BE" w:rsidP="001B06BE">
      <w:pPr>
        <w:pStyle w:val="NoSpacing"/>
      </w:pPr>
      <w:r>
        <w:tab/>
      </w:r>
      <w:r>
        <w:tab/>
        <w:t>(“Register of Edmund Lacy, Bishop of Exeter 1420-55” part 4 p.175)</w:t>
      </w:r>
    </w:p>
    <w:p w:rsidR="002D3F5F" w:rsidRDefault="002D3F5F" w:rsidP="002D3F5F">
      <w:pPr>
        <w:pStyle w:val="NoSpacing"/>
      </w:pPr>
      <w:r>
        <w:t>21 May</w:t>
      </w:r>
      <w:r>
        <w:tab/>
        <w:t xml:space="preserve">He was ordained deacon in </w:t>
      </w:r>
      <w:proofErr w:type="spellStart"/>
      <w:r>
        <w:t>Chudleigh</w:t>
      </w:r>
      <w:proofErr w:type="spellEnd"/>
      <w:r>
        <w:t xml:space="preserve"> Parish Church by the Bishop.</w:t>
      </w:r>
    </w:p>
    <w:p w:rsidR="002D3F5F" w:rsidRDefault="002D3F5F" w:rsidP="002D3F5F">
      <w:pPr>
        <w:pStyle w:val="NoSpacing"/>
      </w:pPr>
      <w:r>
        <w:tab/>
      </w:r>
      <w:r>
        <w:tab/>
        <w:t>(ibid.p.177)</w:t>
      </w:r>
    </w:p>
    <w:p w:rsidR="001B5DB8" w:rsidRDefault="001B5DB8" w:rsidP="001B5DB8">
      <w:pPr>
        <w:pStyle w:val="NoSpacing"/>
      </w:pPr>
      <w:r>
        <w:t>24 Sep.</w:t>
      </w:r>
      <w:r>
        <w:tab/>
        <w:t xml:space="preserve">He was ordained priest in the chapel of </w:t>
      </w:r>
      <w:proofErr w:type="spellStart"/>
      <w:r>
        <w:t>Radway</w:t>
      </w:r>
      <w:proofErr w:type="spellEnd"/>
      <w:r>
        <w:t xml:space="preserve"> Manor, Devon, by the</w:t>
      </w:r>
    </w:p>
    <w:p w:rsidR="001B5DB8" w:rsidRDefault="001B5DB8" w:rsidP="002D3F5F">
      <w:pPr>
        <w:pStyle w:val="NoSpacing"/>
      </w:pPr>
      <w:r>
        <w:tab/>
      </w:r>
      <w:r>
        <w:tab/>
        <w:t>Bishop.   (ibid.p.179)</w:t>
      </w:r>
    </w:p>
    <w:p w:rsidR="001B06BE" w:rsidRDefault="001B06BE" w:rsidP="001B06BE">
      <w:pPr>
        <w:pStyle w:val="NoSpacing"/>
      </w:pPr>
    </w:p>
    <w:p w:rsidR="001B06BE" w:rsidRDefault="001B06BE" w:rsidP="001B06BE">
      <w:pPr>
        <w:pStyle w:val="NoSpacing"/>
      </w:pPr>
    </w:p>
    <w:p w:rsidR="002D3F5F" w:rsidRDefault="002D3F5F" w:rsidP="001B06BE">
      <w:pPr>
        <w:pStyle w:val="NoSpacing"/>
      </w:pPr>
      <w:r>
        <w:t>27 June 2017</w:t>
      </w:r>
    </w:p>
    <w:p w:rsidR="001B5DB8" w:rsidRPr="00B367D9" w:rsidRDefault="001B5DB8" w:rsidP="001B06BE">
      <w:pPr>
        <w:pStyle w:val="NoSpacing"/>
      </w:pPr>
      <w:r>
        <w:t>7 August 2017</w:t>
      </w:r>
      <w:bookmarkStart w:id="0" w:name="_GoBack"/>
      <w:bookmarkEnd w:id="0"/>
    </w:p>
    <w:p w:rsidR="006B2F86" w:rsidRPr="001B06BE" w:rsidRDefault="004C71C6" w:rsidP="00E71FC3">
      <w:pPr>
        <w:pStyle w:val="NoSpacing"/>
      </w:pPr>
    </w:p>
    <w:sectPr w:rsidR="006B2F86" w:rsidRPr="001B06B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6BE" w:rsidRDefault="001B06BE" w:rsidP="00E71FC3">
      <w:pPr>
        <w:spacing w:after="0" w:line="240" w:lineRule="auto"/>
      </w:pPr>
      <w:r>
        <w:separator/>
      </w:r>
    </w:p>
  </w:endnote>
  <w:endnote w:type="continuationSeparator" w:id="0">
    <w:p w:rsidR="001B06BE" w:rsidRDefault="001B06B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6BE" w:rsidRDefault="001B06BE" w:rsidP="00E71FC3">
      <w:pPr>
        <w:spacing w:after="0" w:line="240" w:lineRule="auto"/>
      </w:pPr>
      <w:r>
        <w:separator/>
      </w:r>
    </w:p>
  </w:footnote>
  <w:footnote w:type="continuationSeparator" w:id="0">
    <w:p w:rsidR="001B06BE" w:rsidRDefault="001B06B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BE"/>
    <w:rsid w:val="001A7C09"/>
    <w:rsid w:val="001B06BE"/>
    <w:rsid w:val="001B5DB8"/>
    <w:rsid w:val="002D3F5F"/>
    <w:rsid w:val="00577BD5"/>
    <w:rsid w:val="00656CBA"/>
    <w:rsid w:val="006A1F77"/>
    <w:rsid w:val="00733BE7"/>
    <w:rsid w:val="00AB52E8"/>
    <w:rsid w:val="00B16D3F"/>
    <w:rsid w:val="00BB41AC"/>
    <w:rsid w:val="00C4210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54F02"/>
  <w15:chartTrackingRefBased/>
  <w15:docId w15:val="{855E725A-AABD-47EC-9A6F-A83617DD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1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7</cp:revision>
  <dcterms:created xsi:type="dcterms:W3CDTF">2017-06-16T11:10:00Z</dcterms:created>
  <dcterms:modified xsi:type="dcterms:W3CDTF">2017-08-07T15:37:00Z</dcterms:modified>
</cp:coreProperties>
</file>