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8116" w14:textId="77777777" w:rsidR="00F869A2" w:rsidRDefault="00F869A2" w:rsidP="00F86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CORANT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d.1403)</w:t>
      </w:r>
    </w:p>
    <w:p w14:paraId="6F7E1F27" w14:textId="77777777" w:rsidR="00F869A2" w:rsidRDefault="00F869A2" w:rsidP="00F86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547E062A" w14:textId="77777777" w:rsidR="00F869A2" w:rsidRDefault="00F869A2" w:rsidP="00F869A2">
      <w:pPr>
        <w:rPr>
          <w:rFonts w:ascii="Times New Roman" w:hAnsi="Times New Roman" w:cs="Times New Roman"/>
          <w:sz w:val="24"/>
          <w:szCs w:val="24"/>
        </w:rPr>
      </w:pPr>
    </w:p>
    <w:p w14:paraId="01BF61C9" w14:textId="77777777" w:rsidR="00F869A2" w:rsidRDefault="00F869A2" w:rsidP="00F869A2">
      <w:pPr>
        <w:rPr>
          <w:rFonts w:ascii="Times New Roman" w:hAnsi="Times New Roman" w:cs="Times New Roman"/>
          <w:sz w:val="24"/>
          <w:szCs w:val="24"/>
        </w:rPr>
      </w:pPr>
    </w:p>
    <w:p w14:paraId="26171E68" w14:textId="77777777" w:rsidR="00F869A2" w:rsidRDefault="00F869A2" w:rsidP="00F86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Apr.1403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5FF65313" w14:textId="77777777" w:rsidR="00F869A2" w:rsidRDefault="00F869A2" w:rsidP="00F869A2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p.244)</w:t>
      </w:r>
    </w:p>
    <w:p w14:paraId="07DDE1D6" w14:textId="77777777" w:rsidR="00F869A2" w:rsidRDefault="00F869A2" w:rsidP="00F86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Dec.</w:t>
      </w:r>
      <w:r>
        <w:rPr>
          <w:rFonts w:ascii="Times New Roman" w:hAnsi="Times New Roman" w:cs="Times New Roman"/>
          <w:sz w:val="24"/>
          <w:szCs w:val="24"/>
        </w:rPr>
        <w:tab/>
        <w:t>Probate of his Will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(ibid.)</w:t>
      </w:r>
    </w:p>
    <w:p w14:paraId="662D91BA" w14:textId="77777777" w:rsidR="00F869A2" w:rsidRDefault="00F869A2" w:rsidP="00F869A2">
      <w:pPr>
        <w:rPr>
          <w:rFonts w:ascii="Times New Roman" w:hAnsi="Times New Roman" w:cs="Times New Roman"/>
          <w:sz w:val="24"/>
          <w:szCs w:val="24"/>
        </w:rPr>
      </w:pPr>
    </w:p>
    <w:p w14:paraId="7D3C753E" w14:textId="77777777" w:rsidR="00F869A2" w:rsidRDefault="00F869A2" w:rsidP="00F869A2">
      <w:pPr>
        <w:rPr>
          <w:rFonts w:ascii="Times New Roman" w:hAnsi="Times New Roman" w:cs="Times New Roman"/>
          <w:sz w:val="24"/>
          <w:szCs w:val="24"/>
        </w:rPr>
      </w:pPr>
    </w:p>
    <w:p w14:paraId="136AC237" w14:textId="77777777" w:rsidR="00F869A2" w:rsidRDefault="00F869A2" w:rsidP="00F86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September 2021</w:t>
      </w:r>
    </w:p>
    <w:p w14:paraId="4E608C2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81E4" w14:textId="77777777" w:rsidR="00F869A2" w:rsidRDefault="00F869A2" w:rsidP="009139A6">
      <w:r>
        <w:separator/>
      </w:r>
    </w:p>
  </w:endnote>
  <w:endnote w:type="continuationSeparator" w:id="0">
    <w:p w14:paraId="4DA4032B" w14:textId="77777777" w:rsidR="00F869A2" w:rsidRDefault="00F869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E3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A90A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24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D3225" w14:textId="77777777" w:rsidR="00F869A2" w:rsidRDefault="00F869A2" w:rsidP="009139A6">
      <w:r>
        <w:separator/>
      </w:r>
    </w:p>
  </w:footnote>
  <w:footnote w:type="continuationSeparator" w:id="0">
    <w:p w14:paraId="7A77687D" w14:textId="77777777" w:rsidR="00F869A2" w:rsidRDefault="00F869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759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9B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18C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A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27F8"/>
  <w15:chartTrackingRefBased/>
  <w15:docId w15:val="{2260BC49-A3CA-4FB8-8F34-2F105844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9A2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2021-11-03T20:43:00Z</dcterms:created>
  <dcterms:modified xsi:type="dcterms:W3CDTF">2021-11-03T20:44:00Z</dcterms:modified>
</cp:coreProperties>
</file>