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F086" w14:textId="77777777" w:rsidR="001366FB" w:rsidRDefault="001366FB" w:rsidP="001366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CORBELL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97DE9D8" w14:textId="77777777" w:rsidR="001366FB" w:rsidRDefault="001366FB" w:rsidP="001366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Bricklayer.</w:t>
      </w:r>
    </w:p>
    <w:p w14:paraId="7E80E0E7" w14:textId="77777777" w:rsidR="001366FB" w:rsidRDefault="001366FB" w:rsidP="001366FB">
      <w:pPr>
        <w:pStyle w:val="NoSpacing"/>
        <w:rPr>
          <w:rFonts w:cs="Times New Roman"/>
          <w:szCs w:val="24"/>
        </w:rPr>
      </w:pPr>
    </w:p>
    <w:p w14:paraId="3140F6A1" w14:textId="77777777" w:rsidR="001366FB" w:rsidRDefault="001366FB" w:rsidP="001366FB">
      <w:pPr>
        <w:pStyle w:val="NoSpacing"/>
        <w:rPr>
          <w:rFonts w:cs="Times New Roman"/>
          <w:szCs w:val="24"/>
        </w:rPr>
      </w:pPr>
    </w:p>
    <w:p w14:paraId="244249F1" w14:textId="77777777" w:rsidR="001366FB" w:rsidRDefault="001366FB" w:rsidP="001366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had an apprentice, Anthony </w:t>
      </w:r>
      <w:proofErr w:type="spellStart"/>
      <w:r>
        <w:rPr>
          <w:rFonts w:cs="Times New Roman"/>
          <w:szCs w:val="24"/>
        </w:rPr>
        <w:t>Yzebronde</w:t>
      </w:r>
      <w:proofErr w:type="spellEnd"/>
      <w:r>
        <w:rPr>
          <w:rFonts w:cs="Times New Roman"/>
          <w:szCs w:val="24"/>
        </w:rPr>
        <w:t>, with him at the building at</w:t>
      </w:r>
    </w:p>
    <w:p w14:paraId="1E1B7905" w14:textId="77777777" w:rsidR="001366FB" w:rsidRPr="00145A93" w:rsidRDefault="001366FB" w:rsidP="001366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Kirkby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Muxloe</w:t>
      </w:r>
      <w:proofErr w:type="spellEnd"/>
      <w:r>
        <w:rPr>
          <w:rFonts w:cs="Times New Roman"/>
          <w:szCs w:val="24"/>
        </w:rPr>
        <w:t xml:space="preserve"> from 3 March to 16 June.</w:t>
      </w:r>
    </w:p>
    <w:p w14:paraId="1EFE7FD2" w14:textId="77777777" w:rsidR="001366FB" w:rsidRDefault="001366FB" w:rsidP="001366F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(“English Medieval Industries” ed. John Blair and Nigel Ramsay pub. The </w:t>
      </w:r>
      <w:proofErr w:type="spellStart"/>
      <w:r>
        <w:rPr>
          <w:rFonts w:cs="Times New Roman"/>
          <w:szCs w:val="24"/>
        </w:rPr>
        <w:t>Hambledon</w:t>
      </w:r>
      <w:proofErr w:type="spellEnd"/>
      <w:r>
        <w:rPr>
          <w:rFonts w:cs="Times New Roman"/>
          <w:szCs w:val="24"/>
        </w:rPr>
        <w:t xml:space="preserve"> Press 1991 p.231)</w:t>
      </w:r>
    </w:p>
    <w:p w14:paraId="247A6E50" w14:textId="77777777" w:rsidR="001366FB" w:rsidRDefault="001366FB" w:rsidP="001366FB">
      <w:pPr>
        <w:pStyle w:val="NoSpacing"/>
        <w:rPr>
          <w:rFonts w:cs="Times New Roman"/>
          <w:szCs w:val="24"/>
        </w:rPr>
      </w:pPr>
    </w:p>
    <w:p w14:paraId="07E6B06F" w14:textId="77777777" w:rsidR="001366FB" w:rsidRDefault="001366FB" w:rsidP="001366FB">
      <w:pPr>
        <w:pStyle w:val="NoSpacing"/>
        <w:rPr>
          <w:rFonts w:cs="Times New Roman"/>
          <w:szCs w:val="24"/>
        </w:rPr>
      </w:pPr>
    </w:p>
    <w:p w14:paraId="380B3CBC" w14:textId="77777777" w:rsidR="001366FB" w:rsidRDefault="001366FB" w:rsidP="001366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July 2023</w:t>
      </w:r>
    </w:p>
    <w:p w14:paraId="2CA24E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771E" w14:textId="77777777" w:rsidR="001366FB" w:rsidRDefault="001366FB" w:rsidP="009139A6">
      <w:r>
        <w:separator/>
      </w:r>
    </w:p>
  </w:endnote>
  <w:endnote w:type="continuationSeparator" w:id="0">
    <w:p w14:paraId="3C93AF9A" w14:textId="77777777" w:rsidR="001366FB" w:rsidRDefault="001366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E2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2F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9395" w14:textId="77777777" w:rsidR="001366FB" w:rsidRDefault="001366FB" w:rsidP="009139A6">
      <w:r>
        <w:separator/>
      </w:r>
    </w:p>
  </w:footnote>
  <w:footnote w:type="continuationSeparator" w:id="0">
    <w:p w14:paraId="1C6449A7" w14:textId="77777777" w:rsidR="001366FB" w:rsidRDefault="001366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6F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E7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79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FB"/>
    <w:rsid w:val="000666E0"/>
    <w:rsid w:val="001366F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C4BE"/>
  <w15:chartTrackingRefBased/>
  <w15:docId w15:val="{95608984-0EDE-483B-9F2A-F3F45B42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2023-07-30T12:17:00Z</dcterms:created>
  <dcterms:modified xsi:type="dcterms:W3CDTF">2023-07-30T12:17:00Z</dcterms:modified>
</cp:coreProperties>
</file>