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EB4E" w14:textId="77777777" w:rsidR="00BE59CB" w:rsidRDefault="00BE59CB" w:rsidP="00BE5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CORBELL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3C87E761" w14:textId="77777777" w:rsidR="00BE59CB" w:rsidRDefault="00BE59CB" w:rsidP="00BE5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Senior bricklayer.</w:t>
      </w:r>
    </w:p>
    <w:p w14:paraId="44C43820" w14:textId="77777777" w:rsidR="00BE59CB" w:rsidRDefault="00BE59CB" w:rsidP="00BE59CB">
      <w:pPr>
        <w:pStyle w:val="NoSpacing"/>
        <w:rPr>
          <w:rFonts w:cs="Times New Roman"/>
          <w:szCs w:val="24"/>
        </w:rPr>
      </w:pPr>
    </w:p>
    <w:p w14:paraId="36A9ECD5" w14:textId="77777777" w:rsidR="00BE59CB" w:rsidRDefault="00BE59CB" w:rsidP="00BE59CB">
      <w:pPr>
        <w:pStyle w:val="NoSpacing"/>
        <w:rPr>
          <w:rFonts w:cs="Times New Roman"/>
          <w:szCs w:val="24"/>
        </w:rPr>
      </w:pPr>
    </w:p>
    <w:p w14:paraId="2FEF6C9D" w14:textId="77777777" w:rsidR="00BE59CB" w:rsidRDefault="00BE59CB" w:rsidP="00BE5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Oct.1482</w:t>
      </w:r>
      <w:r>
        <w:rPr>
          <w:rFonts w:cs="Times New Roman"/>
          <w:szCs w:val="24"/>
        </w:rPr>
        <w:tab/>
        <w:t>He was paid £4 12s 6d for hewing bricks at 5s a thousand.</w:t>
      </w:r>
    </w:p>
    <w:p w14:paraId="0F269695" w14:textId="77777777" w:rsidR="00BE59CB" w:rsidRDefault="00BE59CB" w:rsidP="00BE59C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(“English Medieval Industries” ed. John Blair and Nigel Ramsay pub. The </w:t>
      </w:r>
      <w:proofErr w:type="spellStart"/>
      <w:r>
        <w:rPr>
          <w:rFonts w:cs="Times New Roman"/>
          <w:szCs w:val="24"/>
        </w:rPr>
        <w:t>Hambledon</w:t>
      </w:r>
      <w:proofErr w:type="spellEnd"/>
      <w:r>
        <w:rPr>
          <w:rFonts w:cs="Times New Roman"/>
          <w:szCs w:val="24"/>
        </w:rPr>
        <w:t xml:space="preserve"> Press 1991 p.235)</w:t>
      </w:r>
    </w:p>
    <w:p w14:paraId="566B99E9" w14:textId="77777777" w:rsidR="00BE59CB" w:rsidRDefault="00BE59CB" w:rsidP="00BE59CB">
      <w:pPr>
        <w:pStyle w:val="NoSpacing"/>
        <w:rPr>
          <w:rFonts w:cs="Times New Roman"/>
          <w:szCs w:val="24"/>
        </w:rPr>
      </w:pPr>
    </w:p>
    <w:p w14:paraId="78FC59EE" w14:textId="77777777" w:rsidR="00BE59CB" w:rsidRDefault="00BE59CB" w:rsidP="00BE59CB">
      <w:pPr>
        <w:pStyle w:val="NoSpacing"/>
        <w:rPr>
          <w:rFonts w:cs="Times New Roman"/>
          <w:szCs w:val="24"/>
        </w:rPr>
      </w:pPr>
    </w:p>
    <w:p w14:paraId="0412FAF2" w14:textId="77777777" w:rsidR="00BE59CB" w:rsidRDefault="00BE59CB" w:rsidP="00BE5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July 2023</w:t>
      </w:r>
    </w:p>
    <w:p w14:paraId="548271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E7BA" w14:textId="77777777" w:rsidR="00BE59CB" w:rsidRDefault="00BE59CB" w:rsidP="009139A6">
      <w:r>
        <w:separator/>
      </w:r>
    </w:p>
  </w:endnote>
  <w:endnote w:type="continuationSeparator" w:id="0">
    <w:p w14:paraId="3CC15AD5" w14:textId="77777777" w:rsidR="00BE59CB" w:rsidRDefault="00BE59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8A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15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34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8DBE" w14:textId="77777777" w:rsidR="00BE59CB" w:rsidRDefault="00BE59CB" w:rsidP="009139A6">
      <w:r>
        <w:separator/>
      </w:r>
    </w:p>
  </w:footnote>
  <w:footnote w:type="continuationSeparator" w:id="0">
    <w:p w14:paraId="512A6691" w14:textId="77777777" w:rsidR="00BE59CB" w:rsidRDefault="00BE59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64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63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78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C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E59C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5268"/>
  <w15:chartTrackingRefBased/>
  <w15:docId w15:val="{3D0F358F-4228-4399-8339-3DC874EC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2023-08-06T12:26:00Z</dcterms:created>
  <dcterms:modified xsi:type="dcterms:W3CDTF">2023-08-06T12:26:00Z</dcterms:modified>
</cp:coreProperties>
</file>