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3A3E" w:rsidRDefault="00363A3E" w:rsidP="00363A3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Agnes CORBERT</w:t>
      </w:r>
      <w:r>
        <w:rPr>
          <w:rFonts w:ascii="Times New Roman" w:hAnsi="Times New Roman" w:cs="Times New Roman"/>
        </w:rPr>
        <w:t xml:space="preserve"> 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fl.1484)</w:t>
      </w:r>
    </w:p>
    <w:p w:rsidR="00363A3E" w:rsidRDefault="00363A3E" w:rsidP="00363A3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 London. Widow.</w:t>
      </w:r>
    </w:p>
    <w:p w:rsidR="00363A3E" w:rsidRDefault="00363A3E" w:rsidP="00363A3E">
      <w:pPr>
        <w:rPr>
          <w:rFonts w:ascii="Times New Roman" w:hAnsi="Times New Roman" w:cs="Times New Roman"/>
        </w:rPr>
      </w:pPr>
    </w:p>
    <w:p w:rsidR="00363A3E" w:rsidRDefault="00363A3E" w:rsidP="00363A3E">
      <w:pPr>
        <w:rPr>
          <w:rFonts w:ascii="Times New Roman" w:hAnsi="Times New Roman" w:cs="Times New Roman"/>
        </w:rPr>
      </w:pPr>
    </w:p>
    <w:p w:rsidR="00363A3E" w:rsidRDefault="00363A3E" w:rsidP="00363A3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= William, ironmonger(q.v.).</w:t>
      </w:r>
    </w:p>
    <w:p w:rsidR="00363A3E" w:rsidRDefault="00363A3E" w:rsidP="00363A3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hyperlink r:id="rId6" w:history="1">
        <w:r w:rsidRPr="00FA5649">
          <w:rPr>
            <w:rStyle w:val="Hyperlink"/>
            <w:rFonts w:ascii="Times New Roman" w:hAnsi="Times New Roman" w:cs="Times New Roman"/>
          </w:rPr>
          <w:t>http://aalt.law.uh.edu/Indices/CP40Indices/CP40no888Pl.htm</w:t>
        </w:r>
      </w:hyperlink>
      <w:r>
        <w:rPr>
          <w:rFonts w:ascii="Times New Roman" w:hAnsi="Times New Roman" w:cs="Times New Roman"/>
        </w:rPr>
        <w:t>)</w:t>
      </w:r>
    </w:p>
    <w:p w:rsidR="00363A3E" w:rsidRDefault="00363A3E" w:rsidP="00363A3E">
      <w:pPr>
        <w:rPr>
          <w:rFonts w:ascii="Times New Roman" w:hAnsi="Times New Roman" w:cs="Times New Roman"/>
        </w:rPr>
      </w:pPr>
    </w:p>
    <w:p w:rsidR="00363A3E" w:rsidRDefault="00363A3E" w:rsidP="00363A3E">
      <w:pPr>
        <w:rPr>
          <w:rFonts w:ascii="Times New Roman" w:hAnsi="Times New Roman" w:cs="Times New Roman"/>
        </w:rPr>
      </w:pPr>
    </w:p>
    <w:p w:rsidR="00363A3E" w:rsidRDefault="00363A3E" w:rsidP="00363A3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>As William’s executrix she made a plaint of debt against John Mountford</w:t>
      </w:r>
    </w:p>
    <w:p w:rsidR="00363A3E" w:rsidRDefault="00363A3E" w:rsidP="00363A3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of Northampton(q.v.) and John </w:t>
      </w:r>
      <w:proofErr w:type="spellStart"/>
      <w:r>
        <w:rPr>
          <w:rFonts w:ascii="Times New Roman" w:hAnsi="Times New Roman" w:cs="Times New Roman"/>
        </w:rPr>
        <w:t>Tyherst</w:t>
      </w:r>
      <w:proofErr w:type="spellEnd"/>
      <w:r>
        <w:rPr>
          <w:rFonts w:ascii="Times New Roman" w:hAnsi="Times New Roman" w:cs="Times New Roman"/>
        </w:rPr>
        <w:t xml:space="preserve"> of Tonbridge, Kent(q.v.)</w:t>
      </w:r>
    </w:p>
    <w:p w:rsidR="00363A3E" w:rsidRDefault="00363A3E" w:rsidP="00363A3E">
      <w:pPr>
        <w:rPr>
          <w:rFonts w:ascii="Times New Roman" w:hAnsi="Times New Roman" w:cs="Times New Roman"/>
        </w:rPr>
      </w:pPr>
    </w:p>
    <w:p w:rsidR="00363A3E" w:rsidRDefault="00363A3E" w:rsidP="00363A3E">
      <w:pPr>
        <w:rPr>
          <w:rFonts w:ascii="Times New Roman" w:hAnsi="Times New Roman" w:cs="Times New Roman"/>
        </w:rPr>
      </w:pPr>
    </w:p>
    <w:p w:rsidR="00363A3E" w:rsidRDefault="00363A3E" w:rsidP="00363A3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29 July 2017</w:t>
      </w:r>
    </w:p>
    <w:p w:rsidR="006B2F86" w:rsidRPr="00E71FC3" w:rsidRDefault="00363A3E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3A3E" w:rsidRDefault="00363A3E" w:rsidP="00E71FC3">
      <w:r>
        <w:separator/>
      </w:r>
    </w:p>
  </w:endnote>
  <w:endnote w:type="continuationSeparator" w:id="0">
    <w:p w:rsidR="00363A3E" w:rsidRDefault="00363A3E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3A3E" w:rsidRDefault="00363A3E" w:rsidP="00E71FC3">
      <w:r>
        <w:separator/>
      </w:r>
    </w:p>
  </w:footnote>
  <w:footnote w:type="continuationSeparator" w:id="0">
    <w:p w:rsidR="00363A3E" w:rsidRDefault="00363A3E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A3E"/>
    <w:rsid w:val="001A7C09"/>
    <w:rsid w:val="00363A3E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4AC0DC-3BC5-416E-AA6F-0150A1267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63A3E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363A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A.dotx</Template>
  <TotalTime>0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2017-08-02T15:40:00Z</dcterms:created>
  <dcterms:modified xsi:type="dcterms:W3CDTF">2017-08-02T15:40:00Z</dcterms:modified>
</cp:coreProperties>
</file>