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F5C32" w14:textId="77777777" w:rsidR="00217DA5" w:rsidRDefault="00217DA5" w:rsidP="00217D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William CORBERT</w:t>
      </w:r>
      <w:r>
        <w:rPr>
          <w:rFonts w:ascii="Times New Roman" w:hAnsi="Times New Roman" w:cs="Times New Roman"/>
        </w:rPr>
        <w:t xml:space="preserve">      (d.ca.1484)</w:t>
      </w:r>
    </w:p>
    <w:p w14:paraId="35E0AA9A" w14:textId="77777777" w:rsidR="00217DA5" w:rsidRDefault="00217DA5" w:rsidP="00217D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London. Ironmonger.</w:t>
      </w:r>
    </w:p>
    <w:p w14:paraId="06FDB7E1" w14:textId="77777777" w:rsidR="00217DA5" w:rsidRDefault="00217DA5" w:rsidP="00217DA5">
      <w:pPr>
        <w:rPr>
          <w:rFonts w:ascii="Times New Roman" w:hAnsi="Times New Roman" w:cs="Times New Roman"/>
        </w:rPr>
      </w:pPr>
    </w:p>
    <w:p w14:paraId="4E83F5B9" w14:textId="77777777" w:rsidR="00217DA5" w:rsidRDefault="00217DA5" w:rsidP="00217DA5">
      <w:pPr>
        <w:rPr>
          <w:rFonts w:ascii="Times New Roman" w:hAnsi="Times New Roman" w:cs="Times New Roman"/>
        </w:rPr>
      </w:pPr>
    </w:p>
    <w:p w14:paraId="3776A2E2" w14:textId="77777777" w:rsidR="00217DA5" w:rsidRDefault="00217DA5" w:rsidP="00217D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= Agnes(q.v.).</w:t>
      </w:r>
    </w:p>
    <w:p w14:paraId="5D53886C" w14:textId="77777777" w:rsidR="00217DA5" w:rsidRDefault="00217DA5" w:rsidP="00217D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hyperlink r:id="rId6" w:history="1">
        <w:r w:rsidRPr="00FA5649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14:paraId="217178FB" w14:textId="77777777" w:rsidR="00BC32BA" w:rsidRDefault="00BC32BA" w:rsidP="00217DA5">
      <w:pPr>
        <w:rPr>
          <w:rFonts w:ascii="Times New Roman" w:hAnsi="Times New Roman" w:cs="Times New Roman"/>
        </w:rPr>
      </w:pPr>
    </w:p>
    <w:p w14:paraId="05721C42" w14:textId="77777777" w:rsidR="00BC32BA" w:rsidRDefault="00BC32BA" w:rsidP="00217DA5">
      <w:pPr>
        <w:rPr>
          <w:rFonts w:ascii="Times New Roman" w:hAnsi="Times New Roman" w:cs="Times New Roman"/>
        </w:rPr>
      </w:pPr>
    </w:p>
    <w:p w14:paraId="1270DF5C" w14:textId="38EE00F3" w:rsidR="00BC32BA" w:rsidRDefault="00BC32BA" w:rsidP="00217D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4 Oct.1457</w:t>
      </w:r>
      <w:r>
        <w:rPr>
          <w:rFonts w:ascii="Times New Roman" w:hAnsi="Times New Roman" w:cs="Times New Roman"/>
        </w:rPr>
        <w:tab/>
        <w:t>He was one of those who were commissioned to arrest ships, other vessels,</w:t>
      </w:r>
    </w:p>
    <w:p w14:paraId="360C77A3" w14:textId="5318E108" w:rsidR="00BC32BA" w:rsidRDefault="00BC32BA" w:rsidP="00217D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masters and mariners for an armed force going to sea against the King’s</w:t>
      </w:r>
    </w:p>
    <w:p w14:paraId="02410416" w14:textId="46E1AD1D" w:rsidR="00BC32BA" w:rsidRDefault="00BC32BA" w:rsidP="00217D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enemies.    (C.P.R. 1452-61 p.404)</w:t>
      </w:r>
    </w:p>
    <w:p w14:paraId="36238943" w14:textId="0AF35E8D" w:rsidR="00BC32BA" w:rsidRDefault="00BC32BA" w:rsidP="00217D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 Sep.1461</w:t>
      </w:r>
      <w:r>
        <w:rPr>
          <w:rFonts w:ascii="Times New Roman" w:hAnsi="Times New Roman" w:cs="Times New Roman"/>
        </w:rPr>
        <w:tab/>
        <w:t>He was one of those who were elected auditors of the accounts of the</w:t>
      </w:r>
    </w:p>
    <w:p w14:paraId="6192CBA6" w14:textId="2D0F4EC4" w:rsidR="00BC32BA" w:rsidRDefault="00BC32BA" w:rsidP="00217D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Chamberlain and of the accounts of the Wardens of London Bridge.</w:t>
      </w:r>
    </w:p>
    <w:p w14:paraId="18CF6036" w14:textId="4368E0EA" w:rsidR="00BC32BA" w:rsidRDefault="00BC32BA" w:rsidP="00217D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(“Calendar of the Letter-Books of the City of London: L” folio 5b)</w:t>
      </w:r>
    </w:p>
    <w:p w14:paraId="68A58CA5" w14:textId="19F42ECB" w:rsidR="00217DA5" w:rsidRDefault="00BC32BA" w:rsidP="00217D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5 Feb.1465</w:t>
      </w:r>
      <w:r>
        <w:rPr>
          <w:rFonts w:ascii="Times New Roman" w:hAnsi="Times New Roman" w:cs="Times New Roman"/>
        </w:rPr>
        <w:tab/>
        <w:t xml:space="preserve">John Wade of Ospringe, Kent, was pardoned for not appearing to answer </w:t>
      </w:r>
    </w:p>
    <w:p w14:paraId="5C4C37BE" w14:textId="6BD6EBE5" w:rsidR="00BC32BA" w:rsidRDefault="00BC32BA" w:rsidP="00217D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him touching a debt of 40s to him.   (C.P.R. 1461-67 p.320)</w:t>
      </w:r>
    </w:p>
    <w:p w14:paraId="79C86FC5" w14:textId="4FF26D3B" w:rsidR="006B4E09" w:rsidRDefault="006B4E09" w:rsidP="00217D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1 Apr.1468</w:t>
      </w:r>
      <w:r>
        <w:rPr>
          <w:rFonts w:ascii="Times New Roman" w:hAnsi="Times New Roman" w:cs="Times New Roman"/>
        </w:rPr>
        <w:tab/>
        <w:t>He was involved in the gift of the goods and chattels of William Miller,</w:t>
      </w:r>
    </w:p>
    <w:p w14:paraId="3F98D3E0" w14:textId="4B8072BF" w:rsidR="006B4E09" w:rsidRDefault="006B4E09" w:rsidP="00217D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of London, draper.  (C.C.R. 1468-76 p.34)</w:t>
      </w:r>
    </w:p>
    <w:p w14:paraId="2E089F02" w14:textId="47C2D267" w:rsidR="00BC32BA" w:rsidRDefault="00BC32BA" w:rsidP="00217D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8 Aug.1469</w:t>
      </w:r>
      <w:r>
        <w:rPr>
          <w:rFonts w:ascii="Times New Roman" w:hAnsi="Times New Roman" w:cs="Times New Roman"/>
        </w:rPr>
        <w:tab/>
        <w:t xml:space="preserve">He was on a commission to hear and determine an appeal against a judgement </w:t>
      </w:r>
    </w:p>
    <w:p w14:paraId="321187FC" w14:textId="184D9BA2" w:rsidR="00217DA5" w:rsidRDefault="00BC32BA" w:rsidP="00217D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in a maritime case.   (</w:t>
      </w:r>
      <w:r w:rsidR="006B4E09">
        <w:rPr>
          <w:rFonts w:ascii="Times New Roman" w:hAnsi="Times New Roman" w:cs="Times New Roman"/>
        </w:rPr>
        <w:t>C.P.R. 1467-77 p.171)</w:t>
      </w:r>
    </w:p>
    <w:p w14:paraId="659A938E" w14:textId="4B0726D8" w:rsidR="00217DA5" w:rsidRDefault="00217DA5" w:rsidP="00217D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He died in or before this year.  </w:t>
      </w:r>
    </w:p>
    <w:p w14:paraId="3DAE51C6" w14:textId="66E1BD82" w:rsidR="00BC32BA" w:rsidRDefault="00BC32BA" w:rsidP="00217D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(</w:t>
      </w:r>
      <w:hyperlink r:id="rId7" w:history="1">
        <w:r w:rsidRPr="00FA5649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14:paraId="761B9396" w14:textId="77777777" w:rsidR="00217DA5" w:rsidRDefault="00217DA5" w:rsidP="00217DA5">
      <w:pPr>
        <w:rPr>
          <w:rFonts w:ascii="Times New Roman" w:hAnsi="Times New Roman" w:cs="Times New Roman"/>
        </w:rPr>
      </w:pPr>
    </w:p>
    <w:p w14:paraId="1AF9DC01" w14:textId="77777777" w:rsidR="00217DA5" w:rsidRDefault="00217DA5" w:rsidP="00217DA5">
      <w:pPr>
        <w:rPr>
          <w:rFonts w:ascii="Times New Roman" w:hAnsi="Times New Roman" w:cs="Times New Roman"/>
        </w:rPr>
      </w:pPr>
    </w:p>
    <w:p w14:paraId="7E79C53C" w14:textId="77777777" w:rsidR="00217DA5" w:rsidRDefault="00217DA5" w:rsidP="00217D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Executrix:  Agnes.    (ibid.)</w:t>
      </w:r>
    </w:p>
    <w:p w14:paraId="20909BD0" w14:textId="77777777" w:rsidR="00217DA5" w:rsidRDefault="00217DA5" w:rsidP="00217DA5">
      <w:pPr>
        <w:rPr>
          <w:rFonts w:ascii="Times New Roman" w:hAnsi="Times New Roman" w:cs="Times New Roman"/>
        </w:rPr>
      </w:pPr>
    </w:p>
    <w:p w14:paraId="66B64EB4" w14:textId="77777777" w:rsidR="00217DA5" w:rsidRDefault="00217DA5" w:rsidP="00217DA5">
      <w:pPr>
        <w:rPr>
          <w:rFonts w:ascii="Times New Roman" w:hAnsi="Times New Roman" w:cs="Times New Roman"/>
        </w:rPr>
      </w:pPr>
    </w:p>
    <w:p w14:paraId="7AF64EEA" w14:textId="77777777" w:rsidR="00217DA5" w:rsidRDefault="00217DA5" w:rsidP="00217D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29 July 2017</w:t>
      </w:r>
    </w:p>
    <w:p w14:paraId="4DC09B7B" w14:textId="69BAAEAA" w:rsidR="006B4E09" w:rsidRDefault="006B4E09" w:rsidP="00217D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 December 2023</w:t>
      </w:r>
    </w:p>
    <w:p w14:paraId="563E6D0E" w14:textId="77777777" w:rsidR="006B4E09" w:rsidRPr="00E71FC3" w:rsidRDefault="006B4E09" w:rsidP="00E71FC3">
      <w:pPr>
        <w:pStyle w:val="NoSpacing"/>
      </w:pPr>
    </w:p>
    <w:sectPr w:rsidR="006B2F86" w:rsidRPr="00E71FC3">
      <w:footerReference w:type="default" r:id="rId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DCB79" w14:textId="77777777" w:rsidR="00217DA5" w:rsidRDefault="00217DA5" w:rsidP="00E71FC3">
      <w:r>
        <w:separator/>
      </w:r>
    </w:p>
  </w:endnote>
  <w:endnote w:type="continuationSeparator" w:id="0">
    <w:p w14:paraId="7582EE89" w14:textId="77777777" w:rsidR="00217DA5" w:rsidRDefault="00217DA5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4CD03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7979D" w14:textId="77777777" w:rsidR="00217DA5" w:rsidRDefault="00217DA5" w:rsidP="00E71FC3">
      <w:r>
        <w:separator/>
      </w:r>
    </w:p>
  </w:footnote>
  <w:footnote w:type="continuationSeparator" w:id="0">
    <w:p w14:paraId="3EDB3AC5" w14:textId="77777777" w:rsidR="00217DA5" w:rsidRDefault="00217DA5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DA5"/>
    <w:rsid w:val="001A7C09"/>
    <w:rsid w:val="00217DA5"/>
    <w:rsid w:val="00577BD5"/>
    <w:rsid w:val="00656CBA"/>
    <w:rsid w:val="006A1F77"/>
    <w:rsid w:val="006B4E09"/>
    <w:rsid w:val="00733BE7"/>
    <w:rsid w:val="00AB52E8"/>
    <w:rsid w:val="00B16D3F"/>
    <w:rsid w:val="00BB41AC"/>
    <w:rsid w:val="00BC32BA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4FF26"/>
  <w15:chartTrackingRefBased/>
  <w15:docId w15:val="{D222CB1F-331A-4C23-A1C8-4F413E28E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DA5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217D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aalt.law.uh.edu/Indices/CP40Indices/CP40no888Pl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38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2</cp:revision>
  <dcterms:created xsi:type="dcterms:W3CDTF">2017-08-02T15:39:00Z</dcterms:created>
  <dcterms:modified xsi:type="dcterms:W3CDTF">2023-12-30T16:11:00Z</dcterms:modified>
</cp:coreProperties>
</file>