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426D8" w14:textId="77777777" w:rsidR="006D0E57" w:rsidRDefault="006D0E57" w:rsidP="006D0E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CORBRIG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fl.1438)</w:t>
      </w:r>
    </w:p>
    <w:p w14:paraId="45C2FD9E" w14:textId="77777777" w:rsidR="006D0E57" w:rsidRDefault="006D0E57" w:rsidP="006D0E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88655F" w14:textId="77777777" w:rsidR="006D0E57" w:rsidRDefault="006D0E57" w:rsidP="006D0E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A5D895" w14:textId="77777777" w:rsidR="006D0E57" w:rsidRDefault="006D0E57" w:rsidP="006D0E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Apr.1438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Winchester into</w:t>
      </w:r>
    </w:p>
    <w:p w14:paraId="7872BB9E" w14:textId="77777777" w:rsidR="006D0E57" w:rsidRDefault="006D0E57" w:rsidP="006D0E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Thomas Russell(q.v.).</w:t>
      </w:r>
    </w:p>
    <w:p w14:paraId="6494A763" w14:textId="77777777" w:rsidR="006D0E57" w:rsidRDefault="006D0E57" w:rsidP="006D0E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25-100)</w:t>
      </w:r>
    </w:p>
    <w:p w14:paraId="35E67F12" w14:textId="77777777" w:rsidR="006D0E57" w:rsidRDefault="006D0E57" w:rsidP="006D0E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A5A3E9" w14:textId="77777777" w:rsidR="006D0E57" w:rsidRDefault="006D0E57" w:rsidP="006D0E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8E21B2" w14:textId="77777777" w:rsidR="006D0E57" w:rsidRPr="00144D87" w:rsidRDefault="006D0E57" w:rsidP="006D0E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April 2021</w:t>
      </w:r>
    </w:p>
    <w:p w14:paraId="658B9D01" w14:textId="16AF93C4" w:rsidR="00BA00AB" w:rsidRPr="006D0E57" w:rsidRDefault="00BA00AB" w:rsidP="009139A6">
      <w:pPr>
        <w:pStyle w:val="NoSpacing"/>
      </w:pPr>
    </w:p>
    <w:sectPr w:rsidR="00BA00AB" w:rsidRPr="006D0E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EFCF2" w14:textId="77777777" w:rsidR="006D0E57" w:rsidRDefault="006D0E57" w:rsidP="009139A6">
      <w:r>
        <w:separator/>
      </w:r>
    </w:p>
  </w:endnote>
  <w:endnote w:type="continuationSeparator" w:id="0">
    <w:p w14:paraId="485AB713" w14:textId="77777777" w:rsidR="006D0E57" w:rsidRDefault="006D0E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4F9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CC89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B91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32C7F" w14:textId="77777777" w:rsidR="006D0E57" w:rsidRDefault="006D0E57" w:rsidP="009139A6">
      <w:r>
        <w:separator/>
      </w:r>
    </w:p>
  </w:footnote>
  <w:footnote w:type="continuationSeparator" w:id="0">
    <w:p w14:paraId="2FEAFD35" w14:textId="77777777" w:rsidR="006D0E57" w:rsidRDefault="006D0E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638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72F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E7C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57"/>
    <w:rsid w:val="000666E0"/>
    <w:rsid w:val="002510B7"/>
    <w:rsid w:val="005C130B"/>
    <w:rsid w:val="006D0E57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E0506"/>
  <w15:chartTrackingRefBased/>
  <w15:docId w15:val="{3068ACA3-4C12-4949-A2FC-206C63CC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2021-04-01T10:39:00Z</dcterms:created>
  <dcterms:modified xsi:type="dcterms:W3CDTF">2021-04-01T10:39:00Z</dcterms:modified>
</cp:coreProperties>
</file>