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78A7" w14:textId="77777777" w:rsidR="0075520E" w:rsidRDefault="0075520E" w:rsidP="0075520E">
      <w:pPr>
        <w:pStyle w:val="NoSpacing"/>
      </w:pPr>
      <w:r>
        <w:rPr>
          <w:u w:val="single"/>
        </w:rPr>
        <w:t>John CORBRIGGE</w:t>
      </w:r>
      <w:r>
        <w:t xml:space="preserve">    </w:t>
      </w:r>
      <w:proofErr w:type="gramStart"/>
      <w:r>
        <w:t xml:space="preserve">   (</w:t>
      </w:r>
      <w:proofErr w:type="gramEnd"/>
      <w:r>
        <w:t>fl.1421-2)</w:t>
      </w:r>
    </w:p>
    <w:p w14:paraId="27F87B35" w14:textId="77777777" w:rsidR="0075520E" w:rsidRDefault="0075520E" w:rsidP="0075520E">
      <w:pPr>
        <w:pStyle w:val="NoSpacing"/>
      </w:pPr>
      <w:r>
        <w:t xml:space="preserve">Vicar of </w:t>
      </w:r>
      <w:proofErr w:type="spellStart"/>
      <w:r>
        <w:t>Flawford</w:t>
      </w:r>
      <w:proofErr w:type="spellEnd"/>
      <w:r>
        <w:t>, Nottinghamshire.</w:t>
      </w:r>
    </w:p>
    <w:p w14:paraId="029B603F" w14:textId="77777777" w:rsidR="0075520E" w:rsidRDefault="0075520E" w:rsidP="0075520E">
      <w:pPr>
        <w:pStyle w:val="NoSpacing"/>
      </w:pPr>
    </w:p>
    <w:p w14:paraId="1DC80903" w14:textId="77777777" w:rsidR="0075520E" w:rsidRDefault="0075520E" w:rsidP="0075520E">
      <w:pPr>
        <w:pStyle w:val="NoSpacing"/>
      </w:pPr>
    </w:p>
    <w:p w14:paraId="1E0E6D72" w14:textId="77777777" w:rsidR="0075520E" w:rsidRDefault="0075520E" w:rsidP="0075520E">
      <w:pPr>
        <w:pStyle w:val="NoSpacing"/>
      </w:pPr>
      <w:r>
        <w:t>12 Apr.1421</w:t>
      </w:r>
      <w:r>
        <w:tab/>
        <w:t>He became Vicar.</w:t>
      </w:r>
    </w:p>
    <w:p w14:paraId="2A895F1E" w14:textId="77777777" w:rsidR="0075520E" w:rsidRDefault="0075520E" w:rsidP="0075520E">
      <w:pPr>
        <w:pStyle w:val="NoSpacing"/>
      </w:pPr>
      <w:r>
        <w:tab/>
      </w:r>
      <w:r>
        <w:tab/>
        <w:t xml:space="preserve">( </w:t>
      </w:r>
      <w:hyperlink r:id="rId6" w:history="1">
        <w:r w:rsidRPr="00823975">
          <w:rPr>
            <w:rStyle w:val="Hyperlink"/>
          </w:rPr>
          <w:t>https://southwellchurches.nottingham.ac.uk/flawford/hincumb.php</w:t>
        </w:r>
      </w:hyperlink>
      <w:r>
        <w:t xml:space="preserve"> )</w:t>
      </w:r>
    </w:p>
    <w:p w14:paraId="7312DE48" w14:textId="77777777" w:rsidR="0075520E" w:rsidRDefault="0075520E" w:rsidP="0075520E">
      <w:pPr>
        <w:pStyle w:val="NoSpacing"/>
      </w:pPr>
    </w:p>
    <w:p w14:paraId="35E66EF0" w14:textId="77777777" w:rsidR="0075520E" w:rsidRDefault="0075520E" w:rsidP="0075520E">
      <w:pPr>
        <w:pStyle w:val="NoSpacing"/>
      </w:pPr>
    </w:p>
    <w:p w14:paraId="643AAD8D" w14:textId="77777777" w:rsidR="0075520E" w:rsidRDefault="0075520E" w:rsidP="0075520E">
      <w:pPr>
        <w:pStyle w:val="NoSpacing"/>
      </w:pPr>
      <w:r>
        <w:t>19 December 2024</w:t>
      </w:r>
    </w:p>
    <w:p w14:paraId="2B46DE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1255" w14:textId="77777777" w:rsidR="0075520E" w:rsidRDefault="0075520E" w:rsidP="009139A6">
      <w:r>
        <w:separator/>
      </w:r>
    </w:p>
  </w:endnote>
  <w:endnote w:type="continuationSeparator" w:id="0">
    <w:p w14:paraId="385A7584" w14:textId="77777777" w:rsidR="0075520E" w:rsidRDefault="007552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0D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10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EA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273D" w14:textId="77777777" w:rsidR="0075520E" w:rsidRDefault="0075520E" w:rsidP="009139A6">
      <w:r>
        <w:separator/>
      </w:r>
    </w:p>
  </w:footnote>
  <w:footnote w:type="continuationSeparator" w:id="0">
    <w:p w14:paraId="284BB077" w14:textId="77777777" w:rsidR="0075520E" w:rsidRDefault="007552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F6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BC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5F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0E"/>
    <w:rsid w:val="000666E0"/>
    <w:rsid w:val="002510B7"/>
    <w:rsid w:val="00270799"/>
    <w:rsid w:val="005C130B"/>
    <w:rsid w:val="0075520E"/>
    <w:rsid w:val="00826F5C"/>
    <w:rsid w:val="009139A6"/>
    <w:rsid w:val="009411C2"/>
    <w:rsid w:val="009448BB"/>
    <w:rsid w:val="00947624"/>
    <w:rsid w:val="00A3176C"/>
    <w:rsid w:val="00AE65F8"/>
    <w:rsid w:val="00B4056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2A3F"/>
  <w15:chartTrackingRefBased/>
  <w15:docId w15:val="{67B21A6E-3731-4ED8-BBD3-ED5773CC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55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flawford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2025-01-11T09:03:00Z</dcterms:created>
  <dcterms:modified xsi:type="dcterms:W3CDTF">2025-01-11T09:04:00Z</dcterms:modified>
</cp:coreProperties>
</file>