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1C0B" w14:textId="77777777" w:rsidR="00F50577" w:rsidRDefault="00F50577" w:rsidP="00F505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CORBROND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02E96EF" w14:textId="77777777" w:rsidR="00F50577" w:rsidRDefault="00F50577" w:rsidP="00F505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Kempston Hardwick, Bedfordshire. Yeoman.</w:t>
      </w:r>
    </w:p>
    <w:p w14:paraId="6661067E" w14:textId="77777777" w:rsidR="00F50577" w:rsidRDefault="00F50577" w:rsidP="00F505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3430E67" w14:textId="77777777" w:rsidR="00F50577" w:rsidRDefault="00F50577" w:rsidP="00F505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E8C5E36" w14:textId="77777777" w:rsidR="00F50577" w:rsidRDefault="00F50577" w:rsidP="00F505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William Johnson(q.v.) brought a plaint of debt against him and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Henry</w:t>
      </w:r>
      <w:proofErr w:type="gramEnd"/>
    </w:p>
    <w:p w14:paraId="5A06FA75" w14:textId="77777777" w:rsidR="00F50577" w:rsidRDefault="00F50577" w:rsidP="00F505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Tromham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Clifton(q.v.).</w:t>
      </w:r>
    </w:p>
    <w:p w14:paraId="58C34739" w14:textId="77777777" w:rsidR="00F50577" w:rsidRDefault="00F50577" w:rsidP="00F505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FB602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690450D" w14:textId="77777777" w:rsidR="00F50577" w:rsidRDefault="00F50577" w:rsidP="00F505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7B5DA69" w14:textId="77777777" w:rsidR="00F50577" w:rsidRDefault="00F50577" w:rsidP="00F505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688F46B" w14:textId="77777777" w:rsidR="00F50577" w:rsidRDefault="00F50577" w:rsidP="00F505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 April 2021</w:t>
      </w:r>
    </w:p>
    <w:p w14:paraId="4E50A53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5700" w14:textId="77777777" w:rsidR="00F50577" w:rsidRDefault="00F50577" w:rsidP="009139A6">
      <w:r>
        <w:separator/>
      </w:r>
    </w:p>
  </w:endnote>
  <w:endnote w:type="continuationSeparator" w:id="0">
    <w:p w14:paraId="5312E003" w14:textId="77777777" w:rsidR="00F50577" w:rsidRDefault="00F505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20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178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57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3CB8" w14:textId="77777777" w:rsidR="00F50577" w:rsidRDefault="00F50577" w:rsidP="009139A6">
      <w:r>
        <w:separator/>
      </w:r>
    </w:p>
  </w:footnote>
  <w:footnote w:type="continuationSeparator" w:id="0">
    <w:p w14:paraId="2DE4C597" w14:textId="77777777" w:rsidR="00F50577" w:rsidRDefault="00F505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2F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7A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FE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7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0577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8E03"/>
  <w15:chartTrackingRefBased/>
  <w15:docId w15:val="{B7CF5C73-172D-40D1-9C38-1A862499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50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2021-05-03T09:36:00Z</dcterms:created>
  <dcterms:modified xsi:type="dcterms:W3CDTF">2021-05-03T09:37:00Z</dcterms:modified>
</cp:coreProperties>
</file>