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6048C" w14:textId="77777777" w:rsidR="00B2789D" w:rsidRDefault="00B2789D" w:rsidP="00B2789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CORBRYG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74C94B51" w14:textId="77777777" w:rsidR="00B2789D" w:rsidRDefault="00B2789D" w:rsidP="00B2789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York. Woolman.</w:t>
      </w:r>
    </w:p>
    <w:p w14:paraId="695B682C" w14:textId="77777777" w:rsidR="00B2789D" w:rsidRDefault="00B2789D" w:rsidP="00B2789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2B842AA" w14:textId="77777777" w:rsidR="00B2789D" w:rsidRDefault="00B2789D" w:rsidP="00B2789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21E25611" w14:textId="77777777" w:rsidR="00B2789D" w:rsidRDefault="00B2789D" w:rsidP="00B2789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Henry </w:t>
      </w:r>
      <w:proofErr w:type="spellStart"/>
      <w:r>
        <w:rPr>
          <w:rFonts w:cs="Times New Roman"/>
          <w:szCs w:val="24"/>
        </w:rPr>
        <w:t>Catall</w:t>
      </w:r>
      <w:proofErr w:type="spellEnd"/>
      <w:r>
        <w:rPr>
          <w:rFonts w:cs="Times New Roman"/>
          <w:szCs w:val="24"/>
        </w:rPr>
        <w:t xml:space="preserve"> of York, chaplain(q.v.), brought a plaint of debt against </w:t>
      </w:r>
    </w:p>
    <w:p w14:paraId="030C89A5" w14:textId="77777777" w:rsidR="00B2789D" w:rsidRDefault="00B2789D" w:rsidP="00B2789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four others.    ( </w:t>
      </w:r>
      <w:hyperlink r:id="rId6" w:history="1">
        <w:r w:rsidRPr="00F63962">
          <w:rPr>
            <w:rStyle w:val="Hyperlink"/>
            <w:rFonts w:cs="Times New Roman"/>
            <w:szCs w:val="24"/>
          </w:rPr>
          <w:t>https://waalt.uh.edu/index.php/CP40/776</w:t>
        </w:r>
      </w:hyperlink>
      <w:r>
        <w:rPr>
          <w:rFonts w:cs="Times New Roman"/>
          <w:szCs w:val="24"/>
        </w:rPr>
        <w:t xml:space="preserve"> )</w:t>
      </w:r>
    </w:p>
    <w:p w14:paraId="13092CA7" w14:textId="77777777" w:rsidR="00B2789D" w:rsidRDefault="00B2789D" w:rsidP="00B2789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202AE80" w14:textId="77777777" w:rsidR="00B2789D" w:rsidRDefault="00B2789D" w:rsidP="00B2789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1BED5F4F" w14:textId="77777777" w:rsidR="00B2789D" w:rsidRDefault="00B2789D" w:rsidP="00B2789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 May 2024</w:t>
      </w:r>
    </w:p>
    <w:p w14:paraId="0789FB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46559" w14:textId="77777777" w:rsidR="00B2789D" w:rsidRDefault="00B2789D" w:rsidP="009139A6">
      <w:r>
        <w:separator/>
      </w:r>
    </w:p>
  </w:endnote>
  <w:endnote w:type="continuationSeparator" w:id="0">
    <w:p w14:paraId="07CB1D5B" w14:textId="77777777" w:rsidR="00B2789D" w:rsidRDefault="00B278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C09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B33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EDD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564A5" w14:textId="77777777" w:rsidR="00B2789D" w:rsidRDefault="00B2789D" w:rsidP="009139A6">
      <w:r>
        <w:separator/>
      </w:r>
    </w:p>
  </w:footnote>
  <w:footnote w:type="continuationSeparator" w:id="0">
    <w:p w14:paraId="68AAF384" w14:textId="77777777" w:rsidR="00B2789D" w:rsidRDefault="00B278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563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264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6E8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9D"/>
    <w:rsid w:val="000666E0"/>
    <w:rsid w:val="002510B7"/>
    <w:rsid w:val="00270799"/>
    <w:rsid w:val="003A7117"/>
    <w:rsid w:val="005C130B"/>
    <w:rsid w:val="00826F5C"/>
    <w:rsid w:val="009139A6"/>
    <w:rsid w:val="009411C2"/>
    <w:rsid w:val="009448BB"/>
    <w:rsid w:val="00947624"/>
    <w:rsid w:val="00A3176C"/>
    <w:rsid w:val="00AE65F8"/>
    <w:rsid w:val="00B2789D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E46D"/>
  <w15:chartTrackingRefBased/>
  <w15:docId w15:val="{74A3AADF-8596-473E-93DD-492614B2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27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2024-05-12T10:20:00Z</dcterms:created>
  <dcterms:modified xsi:type="dcterms:W3CDTF">2024-05-12T10:21:00Z</dcterms:modified>
</cp:coreProperties>
</file>