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AAD9D" w14:textId="77777777" w:rsidR="00AA6566" w:rsidRDefault="00AA6566" w:rsidP="00AA65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CORBRYG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fl.1455)</w:t>
      </w:r>
    </w:p>
    <w:p w14:paraId="40D33335" w14:textId="77777777" w:rsidR="00AA6566" w:rsidRDefault="00AA6566" w:rsidP="00AA65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Chaplain.</w:t>
      </w:r>
    </w:p>
    <w:p w14:paraId="01604390" w14:textId="77777777" w:rsidR="00AA6566" w:rsidRDefault="00AA6566" w:rsidP="00AA6566">
      <w:pPr>
        <w:pStyle w:val="NoSpacing"/>
        <w:rPr>
          <w:rFonts w:cs="Times New Roman"/>
          <w:szCs w:val="24"/>
        </w:rPr>
      </w:pPr>
    </w:p>
    <w:p w14:paraId="650C8D7A" w14:textId="77777777" w:rsidR="00AA6566" w:rsidRDefault="00AA6566" w:rsidP="00AA6566">
      <w:pPr>
        <w:pStyle w:val="NoSpacing"/>
        <w:rPr>
          <w:rFonts w:cs="Times New Roman"/>
          <w:szCs w:val="24"/>
        </w:rPr>
      </w:pPr>
    </w:p>
    <w:p w14:paraId="2D9C7AEE" w14:textId="77777777" w:rsidR="00AA6566" w:rsidRDefault="00AA6566" w:rsidP="00AA65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1455</w:t>
      </w:r>
      <w:r>
        <w:rPr>
          <w:rFonts w:cs="Times New Roman"/>
          <w:szCs w:val="24"/>
        </w:rPr>
        <w:tab/>
        <w:t xml:space="preserve">Henry </w:t>
      </w:r>
      <w:proofErr w:type="spellStart"/>
      <w:r>
        <w:rPr>
          <w:rFonts w:cs="Times New Roman"/>
          <w:szCs w:val="24"/>
        </w:rPr>
        <w:t>Catall</w:t>
      </w:r>
      <w:proofErr w:type="spellEnd"/>
      <w:r>
        <w:rPr>
          <w:rFonts w:cs="Times New Roman"/>
          <w:szCs w:val="24"/>
        </w:rPr>
        <w:t xml:space="preserve"> of York, chaplain(q.v.), brought a plaint of debt against him</w:t>
      </w:r>
    </w:p>
    <w:p w14:paraId="6724DA32" w14:textId="77777777" w:rsidR="00AA6566" w:rsidRDefault="00AA6566" w:rsidP="00AA65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four others.</w:t>
      </w:r>
    </w:p>
    <w:p w14:paraId="0BD392EC" w14:textId="77777777" w:rsidR="00AA6566" w:rsidRDefault="00AA6566" w:rsidP="00AA65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06677">
          <w:rPr>
            <w:rStyle w:val="Hyperlink"/>
            <w:rFonts w:cs="Times New Roman"/>
            <w:szCs w:val="24"/>
          </w:rPr>
          <w:t>https://waalt.uh.edu/index.php/CP40/776</w:t>
        </w:r>
      </w:hyperlink>
      <w:r>
        <w:rPr>
          <w:rFonts w:cs="Times New Roman"/>
          <w:szCs w:val="24"/>
        </w:rPr>
        <w:t xml:space="preserve"> )</w:t>
      </w:r>
    </w:p>
    <w:p w14:paraId="4EB82AA5" w14:textId="77777777" w:rsidR="00AA6566" w:rsidRDefault="00AA6566" w:rsidP="00AA6566">
      <w:pPr>
        <w:pStyle w:val="NoSpacing"/>
        <w:rPr>
          <w:rFonts w:cs="Times New Roman"/>
          <w:szCs w:val="24"/>
        </w:rPr>
      </w:pPr>
    </w:p>
    <w:p w14:paraId="0A48DDA7" w14:textId="77777777" w:rsidR="00AA6566" w:rsidRDefault="00AA6566" w:rsidP="00AA6566">
      <w:pPr>
        <w:pStyle w:val="NoSpacing"/>
        <w:rPr>
          <w:rFonts w:cs="Times New Roman"/>
          <w:szCs w:val="24"/>
        </w:rPr>
      </w:pPr>
    </w:p>
    <w:p w14:paraId="286BFDC0" w14:textId="77777777" w:rsidR="00AA6566" w:rsidRDefault="00AA6566" w:rsidP="00AA65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July 2024</w:t>
      </w:r>
    </w:p>
    <w:p w14:paraId="10C4FD40" w14:textId="5020D7D5" w:rsidR="00BA00AB" w:rsidRPr="00EB3209" w:rsidRDefault="00BA00AB" w:rsidP="00AA656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DB818" w14:textId="77777777" w:rsidR="00AA6566" w:rsidRDefault="00AA6566" w:rsidP="009139A6">
      <w:r>
        <w:separator/>
      </w:r>
    </w:p>
  </w:endnote>
  <w:endnote w:type="continuationSeparator" w:id="0">
    <w:p w14:paraId="10F807A5" w14:textId="77777777" w:rsidR="00AA6566" w:rsidRDefault="00AA656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3D4B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1907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7AC2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DEC8D" w14:textId="77777777" w:rsidR="00AA6566" w:rsidRDefault="00AA6566" w:rsidP="009139A6">
      <w:r>
        <w:separator/>
      </w:r>
    </w:p>
  </w:footnote>
  <w:footnote w:type="continuationSeparator" w:id="0">
    <w:p w14:paraId="241F3E45" w14:textId="77777777" w:rsidR="00AA6566" w:rsidRDefault="00AA656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34CC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F28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3043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66"/>
    <w:rsid w:val="000666E0"/>
    <w:rsid w:val="002510B7"/>
    <w:rsid w:val="00270799"/>
    <w:rsid w:val="005C130B"/>
    <w:rsid w:val="00826F5C"/>
    <w:rsid w:val="009139A6"/>
    <w:rsid w:val="009411C2"/>
    <w:rsid w:val="009448BB"/>
    <w:rsid w:val="009468FC"/>
    <w:rsid w:val="00947624"/>
    <w:rsid w:val="00A3176C"/>
    <w:rsid w:val="00AA6566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4E313"/>
  <w15:chartTrackingRefBased/>
  <w15:docId w15:val="{AA2AA2F1-93C9-4A7A-8F82-1D6ACF77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A65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7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2024-07-13T06:47:00Z</dcterms:created>
  <dcterms:modified xsi:type="dcterms:W3CDTF">2024-07-13T06:48:00Z</dcterms:modified>
</cp:coreProperties>
</file>