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797B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CORBRYGE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B9B43E4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Brandeston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 Husbandman.</w:t>
      </w:r>
    </w:p>
    <w:p w14:paraId="1E88645C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EF1CA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0EC074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Mydelgate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him.</w:t>
      </w:r>
    </w:p>
    <w:p w14:paraId="06F9F58A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4D68FA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1215A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294E11" w14:textId="77777777" w:rsidR="00813B34" w:rsidRDefault="00813B34" w:rsidP="00813B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2022</w:t>
      </w:r>
    </w:p>
    <w:p w14:paraId="0E9A0CA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C18E" w14:textId="77777777" w:rsidR="00813B34" w:rsidRDefault="00813B34" w:rsidP="009139A6">
      <w:r>
        <w:separator/>
      </w:r>
    </w:p>
  </w:endnote>
  <w:endnote w:type="continuationSeparator" w:id="0">
    <w:p w14:paraId="4285F3AE" w14:textId="77777777" w:rsidR="00813B34" w:rsidRDefault="00813B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51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4EB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47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4B63" w14:textId="77777777" w:rsidR="00813B34" w:rsidRDefault="00813B34" w:rsidP="009139A6">
      <w:r>
        <w:separator/>
      </w:r>
    </w:p>
  </w:footnote>
  <w:footnote w:type="continuationSeparator" w:id="0">
    <w:p w14:paraId="7D92F4C9" w14:textId="77777777" w:rsidR="00813B34" w:rsidRDefault="00813B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8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2C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88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4"/>
    <w:rsid w:val="000666E0"/>
    <w:rsid w:val="002510B7"/>
    <w:rsid w:val="005C130B"/>
    <w:rsid w:val="00813B34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7FC7"/>
  <w15:chartTrackingRefBased/>
  <w15:docId w15:val="{1721BD96-7C7F-4DAE-B009-17F65DD7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3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2022-05-02T06:41:00Z</dcterms:created>
  <dcterms:modified xsi:type="dcterms:W3CDTF">2022-05-02T06:41:00Z</dcterms:modified>
</cp:coreProperties>
</file>