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6832D" w14:textId="77777777" w:rsidR="00D030F9" w:rsidRDefault="00D030F9" w:rsidP="00D030F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CORBRYGE</w:t>
      </w:r>
      <w:r>
        <w:rPr>
          <w:rFonts w:cs="Times New Roman"/>
          <w:szCs w:val="24"/>
        </w:rPr>
        <w:t xml:space="preserve">       (fl.1408)</w:t>
      </w:r>
    </w:p>
    <w:p w14:paraId="053310D8" w14:textId="77777777" w:rsidR="00D030F9" w:rsidRDefault="00D030F9" w:rsidP="00D030F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</w:t>
      </w:r>
    </w:p>
    <w:p w14:paraId="1319EA7D" w14:textId="77777777" w:rsidR="00D030F9" w:rsidRDefault="00D030F9" w:rsidP="00D030F9">
      <w:pPr>
        <w:pStyle w:val="NoSpacing"/>
        <w:rPr>
          <w:rFonts w:cs="Times New Roman"/>
          <w:szCs w:val="24"/>
        </w:rPr>
      </w:pPr>
    </w:p>
    <w:p w14:paraId="644583D7" w14:textId="77777777" w:rsidR="00D030F9" w:rsidRDefault="00D030F9" w:rsidP="00D030F9">
      <w:pPr>
        <w:pStyle w:val="NoSpacing"/>
        <w:rPr>
          <w:rFonts w:cs="Times New Roman"/>
          <w:szCs w:val="24"/>
        </w:rPr>
      </w:pPr>
    </w:p>
    <w:p w14:paraId="59DFC56A" w14:textId="77777777" w:rsidR="00D030F9" w:rsidRDefault="00D030F9" w:rsidP="00D030F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1408</w:t>
      </w:r>
      <w:r>
        <w:rPr>
          <w:rFonts w:cs="Times New Roman"/>
          <w:szCs w:val="24"/>
        </w:rPr>
        <w:tab/>
        <w:t>Thomas Bower of Allerton(q.v.) brought a plaint of debt against him and</w:t>
      </w:r>
    </w:p>
    <w:p w14:paraId="78A56C70" w14:textId="77777777" w:rsidR="00D030F9" w:rsidRDefault="00D030F9" w:rsidP="00D030F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two others.</w:t>
      </w:r>
    </w:p>
    <w:p w14:paraId="7D3E0B55" w14:textId="77777777" w:rsidR="00D030F9" w:rsidRDefault="00D030F9" w:rsidP="00D030F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5651F7">
          <w:rPr>
            <w:rStyle w:val="Hyperlink"/>
            <w:rFonts w:cs="Times New Roman"/>
            <w:szCs w:val="24"/>
          </w:rPr>
          <w:t>https://waalt.uh.edu/index.php/CP40/589:_A-J</w:t>
        </w:r>
      </w:hyperlink>
      <w:r>
        <w:rPr>
          <w:rFonts w:cs="Times New Roman"/>
          <w:szCs w:val="24"/>
        </w:rPr>
        <w:t xml:space="preserve"> )</w:t>
      </w:r>
    </w:p>
    <w:p w14:paraId="5045A574" w14:textId="77777777" w:rsidR="00D030F9" w:rsidRDefault="00D030F9" w:rsidP="00D030F9">
      <w:pPr>
        <w:pStyle w:val="NoSpacing"/>
        <w:rPr>
          <w:rFonts w:cs="Times New Roman"/>
          <w:szCs w:val="24"/>
        </w:rPr>
      </w:pPr>
    </w:p>
    <w:p w14:paraId="1AE92A6F" w14:textId="77777777" w:rsidR="00D030F9" w:rsidRDefault="00D030F9" w:rsidP="00D030F9">
      <w:pPr>
        <w:pStyle w:val="NoSpacing"/>
        <w:rPr>
          <w:rFonts w:cs="Times New Roman"/>
          <w:szCs w:val="24"/>
        </w:rPr>
      </w:pPr>
    </w:p>
    <w:p w14:paraId="7E0DAF40" w14:textId="77777777" w:rsidR="00D030F9" w:rsidRDefault="00D030F9" w:rsidP="00D030F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March 2025</w:t>
      </w:r>
    </w:p>
    <w:p w14:paraId="1DB6D52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C7168" w14:textId="77777777" w:rsidR="00D030F9" w:rsidRDefault="00D030F9" w:rsidP="009139A6">
      <w:r>
        <w:separator/>
      </w:r>
    </w:p>
  </w:endnote>
  <w:endnote w:type="continuationSeparator" w:id="0">
    <w:p w14:paraId="662B5974" w14:textId="77777777" w:rsidR="00D030F9" w:rsidRDefault="00D030F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ADB4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90C8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8189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329AA" w14:textId="77777777" w:rsidR="00D030F9" w:rsidRDefault="00D030F9" w:rsidP="009139A6">
      <w:r>
        <w:separator/>
      </w:r>
    </w:p>
  </w:footnote>
  <w:footnote w:type="continuationSeparator" w:id="0">
    <w:p w14:paraId="4D62D3F3" w14:textId="77777777" w:rsidR="00D030F9" w:rsidRDefault="00D030F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4925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E8C2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5813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0F9"/>
    <w:rsid w:val="000666E0"/>
    <w:rsid w:val="000A2E7A"/>
    <w:rsid w:val="00190DFA"/>
    <w:rsid w:val="002510B7"/>
    <w:rsid w:val="00270799"/>
    <w:rsid w:val="00357E4A"/>
    <w:rsid w:val="005C130B"/>
    <w:rsid w:val="007D2C1E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030F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B51AC"/>
  <w15:chartTrackingRefBased/>
  <w15:docId w15:val="{175ED220-6A44-4757-81F9-47F19574A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030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589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2025-03-28T20:28:00Z</dcterms:created>
  <dcterms:modified xsi:type="dcterms:W3CDTF">2025-03-28T20:28:00Z</dcterms:modified>
</cp:coreProperties>
</file>