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5CFEB" w14:textId="77777777" w:rsidR="001108B8" w:rsidRDefault="001108B8" w:rsidP="00110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CORBY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14:paraId="33B6203F" w14:textId="77777777" w:rsidR="001108B8" w:rsidRDefault="001108B8" w:rsidP="00110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Rector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Bottesford</w:t>
      </w:r>
      <w:proofErr w:type="spellEnd"/>
      <w:r>
        <w:rPr>
          <w:rFonts w:ascii="Times New Roman" w:hAnsi="Times New Roman" w:cs="Times New Roman"/>
          <w:sz w:val="24"/>
          <w:szCs w:val="24"/>
        </w:rPr>
        <w:t>. Subdeacon.</w:t>
      </w:r>
    </w:p>
    <w:p w14:paraId="6CFFDB5D" w14:textId="77777777" w:rsidR="001108B8" w:rsidRDefault="001108B8" w:rsidP="001108B8">
      <w:pPr>
        <w:rPr>
          <w:rFonts w:ascii="Times New Roman" w:hAnsi="Times New Roman" w:cs="Times New Roman"/>
          <w:sz w:val="24"/>
          <w:szCs w:val="24"/>
        </w:rPr>
      </w:pPr>
    </w:p>
    <w:p w14:paraId="2E8F6DC1" w14:textId="77777777" w:rsidR="001108B8" w:rsidRDefault="001108B8" w:rsidP="001108B8">
      <w:pPr>
        <w:rPr>
          <w:rFonts w:ascii="Times New Roman" w:hAnsi="Times New Roman" w:cs="Times New Roman"/>
          <w:sz w:val="24"/>
          <w:szCs w:val="24"/>
        </w:rPr>
      </w:pPr>
    </w:p>
    <w:p w14:paraId="4F725F67" w14:textId="77777777" w:rsidR="001108B8" w:rsidRDefault="001108B8" w:rsidP="00110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Sep.1405</w:t>
      </w:r>
      <w:r>
        <w:rPr>
          <w:rFonts w:ascii="Times New Roman" w:hAnsi="Times New Roman" w:cs="Times New Roman"/>
          <w:sz w:val="24"/>
          <w:szCs w:val="24"/>
        </w:rPr>
        <w:tab/>
        <w:t>He was licensed for five years’ non-residence for study.</w:t>
      </w:r>
    </w:p>
    <w:p w14:paraId="71C2C789" w14:textId="77777777" w:rsidR="001108B8" w:rsidRDefault="001108B8" w:rsidP="00110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Register of Bishop Philip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Repingdon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1405-1419” ed. Margaret </w:t>
      </w:r>
    </w:p>
    <w:p w14:paraId="586DB9CB" w14:textId="77777777" w:rsidR="001108B8" w:rsidRDefault="001108B8" w:rsidP="001108B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Archer, pub. Lincoln Record Society 1962 vol.1 pp.49-50)</w:t>
      </w:r>
    </w:p>
    <w:p w14:paraId="047D97A9" w14:textId="77777777" w:rsidR="001108B8" w:rsidRDefault="001108B8" w:rsidP="00110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Oct.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 was cited on a charge for having taken part in a battle and, if there,</w:t>
      </w:r>
    </w:p>
    <w:p w14:paraId="612FEBFC" w14:textId="77777777" w:rsidR="001108B8" w:rsidRDefault="001108B8" w:rsidP="00110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committing homicide. He pled not guilty. He gave proof that he was </w:t>
      </w:r>
    </w:p>
    <w:p w14:paraId="067D083A" w14:textId="77777777" w:rsidR="001108B8" w:rsidRDefault="001108B8" w:rsidP="00110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present at the battle only by chance and that he did not kill or injure</w:t>
      </w:r>
    </w:p>
    <w:p w14:paraId="05B15F35" w14:textId="77777777" w:rsidR="001108B8" w:rsidRDefault="001108B8" w:rsidP="00110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anyone. He was acquitted by the </w:t>
      </w:r>
      <w:proofErr w:type="gramStart"/>
      <w:r>
        <w:rPr>
          <w:rFonts w:ascii="Times New Roman" w:hAnsi="Times New Roman" w:cs="Times New Roman"/>
          <w:sz w:val="24"/>
          <w:szCs w:val="24"/>
        </w:rPr>
        <w:t>Bishop</w:t>
      </w:r>
      <w:proofErr w:type="gramEnd"/>
      <w:r>
        <w:rPr>
          <w:rFonts w:ascii="Times New Roman" w:hAnsi="Times New Roman" w:cs="Times New Roman"/>
          <w:sz w:val="24"/>
          <w:szCs w:val="24"/>
        </w:rPr>
        <w:t>.  (ibid.)</w:t>
      </w:r>
    </w:p>
    <w:p w14:paraId="009E2855" w14:textId="77777777" w:rsidR="001108B8" w:rsidRDefault="001108B8" w:rsidP="001108B8">
      <w:pPr>
        <w:rPr>
          <w:rFonts w:ascii="Times New Roman" w:hAnsi="Times New Roman" w:cs="Times New Roman"/>
          <w:sz w:val="24"/>
          <w:szCs w:val="24"/>
        </w:rPr>
      </w:pPr>
    </w:p>
    <w:p w14:paraId="4E7E0192" w14:textId="77777777" w:rsidR="001108B8" w:rsidRDefault="001108B8" w:rsidP="001108B8">
      <w:pPr>
        <w:rPr>
          <w:rFonts w:ascii="Times New Roman" w:hAnsi="Times New Roman" w:cs="Times New Roman"/>
          <w:sz w:val="24"/>
          <w:szCs w:val="24"/>
        </w:rPr>
      </w:pPr>
    </w:p>
    <w:p w14:paraId="530F1CD3" w14:textId="77777777" w:rsidR="001108B8" w:rsidRDefault="001108B8" w:rsidP="00110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March 2023</w:t>
      </w:r>
    </w:p>
    <w:p w14:paraId="740CFA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AE5FC" w14:textId="77777777" w:rsidR="001108B8" w:rsidRDefault="001108B8" w:rsidP="009139A6">
      <w:r>
        <w:separator/>
      </w:r>
    </w:p>
  </w:endnote>
  <w:endnote w:type="continuationSeparator" w:id="0">
    <w:p w14:paraId="6F69EE7E" w14:textId="77777777" w:rsidR="001108B8" w:rsidRDefault="001108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5D3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532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79D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8056E" w14:textId="77777777" w:rsidR="001108B8" w:rsidRDefault="001108B8" w:rsidP="009139A6">
      <w:r>
        <w:separator/>
      </w:r>
    </w:p>
  </w:footnote>
  <w:footnote w:type="continuationSeparator" w:id="0">
    <w:p w14:paraId="069BD38D" w14:textId="77777777" w:rsidR="001108B8" w:rsidRDefault="001108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17D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5DE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516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B8"/>
    <w:rsid w:val="000666E0"/>
    <w:rsid w:val="001108B8"/>
    <w:rsid w:val="002510B7"/>
    <w:rsid w:val="00270799"/>
    <w:rsid w:val="005C130B"/>
    <w:rsid w:val="00826F5C"/>
    <w:rsid w:val="008A1556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F0A70"/>
  <w15:chartTrackingRefBased/>
  <w15:docId w15:val="{9DCBAC5B-2A85-4AE6-B00D-F55514D7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8B8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2024-06-13T20:17:00Z</dcterms:created>
  <dcterms:modified xsi:type="dcterms:W3CDTF">2024-06-13T20:17:00Z</dcterms:modified>
</cp:coreProperties>
</file>