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4E4F" w14:textId="77777777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CORBYN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A57EA10" w14:textId="77777777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Alburgh by Denton, Norfolk. Husbandman.</w:t>
      </w:r>
    </w:p>
    <w:p w14:paraId="49BB5EF3" w14:textId="77777777" w:rsidR="002A1637" w:rsidRDefault="002A1637" w:rsidP="002A1637">
      <w:pPr>
        <w:rPr>
          <w:rFonts w:ascii="Times New Roman" w:hAnsi="Times New Roman" w:cs="Times New Roman"/>
        </w:rPr>
      </w:pPr>
    </w:p>
    <w:p w14:paraId="343662C6" w14:textId="77777777" w:rsidR="002A1637" w:rsidRDefault="002A1637" w:rsidP="002A1637">
      <w:pPr>
        <w:rPr>
          <w:rFonts w:ascii="Times New Roman" w:hAnsi="Times New Roman" w:cs="Times New Roman"/>
        </w:rPr>
      </w:pPr>
    </w:p>
    <w:p w14:paraId="25781F3F" w14:textId="77777777" w:rsidR="00B27B67" w:rsidRDefault="00B27B67" w:rsidP="00B27B67">
      <w:pPr>
        <w:pStyle w:val="NoSpacing"/>
      </w:pPr>
      <w:r>
        <w:tab/>
        <w:t>1483</w:t>
      </w:r>
      <w:r>
        <w:tab/>
        <w:t xml:space="preserve">Thomas </w:t>
      </w:r>
      <w:proofErr w:type="spellStart"/>
      <w:r>
        <w:t>Bonyng</w:t>
      </w:r>
      <w:proofErr w:type="spellEnd"/>
      <w:r>
        <w:t>(q.v.) brought a plaint of debt against him, Thomas</w:t>
      </w:r>
    </w:p>
    <w:p w14:paraId="0C537B26" w14:textId="77777777" w:rsidR="00B27B67" w:rsidRDefault="00B27B67" w:rsidP="00B27B67">
      <w:pPr>
        <w:pStyle w:val="NoSpacing"/>
        <w:ind w:left="720" w:firstLine="720"/>
        <w:rPr>
          <w:noProof/>
        </w:rPr>
      </w:pPr>
      <w:proofErr w:type="spellStart"/>
      <w:r>
        <w:t>Underwode</w:t>
      </w:r>
      <w:proofErr w:type="spellEnd"/>
      <w:r>
        <w:t xml:space="preserve"> of Mendham, Suffolk</w:t>
      </w:r>
      <w:r>
        <w:rPr>
          <w:noProof/>
        </w:rPr>
        <w:t>(q.v.), John Neche of Mendham(q.v.),</w:t>
      </w:r>
    </w:p>
    <w:p w14:paraId="79A80A50" w14:textId="77777777" w:rsidR="00B27B67" w:rsidRDefault="00B27B67" w:rsidP="00B27B67">
      <w:pPr>
        <w:pStyle w:val="NoSpacing"/>
        <w:ind w:left="1440"/>
      </w:pPr>
      <w:r>
        <w:rPr>
          <w:noProof/>
        </w:rPr>
        <w:t>Thomas Flyk of Rumburgh(q.v.) and William Eye of Winfarthing, Norfolk(q.v.).</w:t>
      </w:r>
    </w:p>
    <w:p w14:paraId="3EA09107" w14:textId="77777777" w:rsidR="00B27B67" w:rsidRPr="00B27B67" w:rsidRDefault="00B27B67" w:rsidP="00B27B67">
      <w:pPr>
        <w:rPr>
          <w:rFonts w:ascii="Times New Roman" w:hAnsi="Times New Roman" w:cs="Times New Roman"/>
        </w:rPr>
      </w:pPr>
      <w:r>
        <w:tab/>
      </w:r>
      <w:r>
        <w:tab/>
      </w:r>
      <w:r w:rsidRPr="00B27B67">
        <w:rPr>
          <w:rFonts w:ascii="Times New Roman" w:hAnsi="Times New Roman" w:cs="Times New Roman"/>
        </w:rPr>
        <w:t>(</w:t>
      </w:r>
      <w:proofErr w:type="gramStart"/>
      <w:r w:rsidRPr="00B27B67"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30E89E06" w14:textId="77777777" w:rsidR="002A1637" w:rsidRPr="00913521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Bonyng</w:t>
      </w:r>
      <w:proofErr w:type="spellEnd"/>
      <w:r>
        <w:rPr>
          <w:rFonts w:ascii="Times New Roman" w:hAnsi="Times New Roman" w:cs="Times New Roman"/>
        </w:rPr>
        <w:t>(q.v.) brought a plaint of debt against him and</w:t>
      </w:r>
    </w:p>
    <w:p w14:paraId="670315E8" w14:textId="77777777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Kidman of Dereham(q.v.), Geoffrey Parys of Little </w:t>
      </w:r>
      <w:proofErr w:type="spellStart"/>
      <w:r>
        <w:rPr>
          <w:rFonts w:ascii="Times New Roman" w:hAnsi="Times New Roman" w:cs="Times New Roman"/>
        </w:rPr>
        <w:t>Bealings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7C6C5B4A" w14:textId="77777777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Suffolk(q.v.), Thomas </w:t>
      </w:r>
      <w:proofErr w:type="spellStart"/>
      <w:r>
        <w:rPr>
          <w:rFonts w:ascii="Times New Roman" w:hAnsi="Times New Roman" w:cs="Times New Roman"/>
        </w:rPr>
        <w:t>Flyk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Rumburgh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Tye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63F7294E" w14:textId="77777777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Pulham, Norfolk(q.v.).</w:t>
      </w:r>
    </w:p>
    <w:p w14:paraId="1BF88641" w14:textId="20CB2C3A" w:rsidR="002A1637" w:rsidRDefault="002A163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14:paraId="34950BF1" w14:textId="77777777" w:rsidR="00E67408" w:rsidRDefault="00E67408" w:rsidP="00E67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Nene(q.v.) brought a plaint of debt against him.</w:t>
      </w:r>
    </w:p>
    <w:p w14:paraId="2D6C736E" w14:textId="473B716E" w:rsidR="00E67408" w:rsidRDefault="00E67408" w:rsidP="00E67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hyperlink r:id="rId6" w:history="1">
        <w:r w:rsidRPr="004A7AC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8433B30" w14:textId="77777777" w:rsidR="002A1637" w:rsidRDefault="002A1637" w:rsidP="002A1637">
      <w:pPr>
        <w:rPr>
          <w:rFonts w:ascii="Times New Roman" w:hAnsi="Times New Roman" w:cs="Times New Roman"/>
        </w:rPr>
      </w:pPr>
    </w:p>
    <w:p w14:paraId="2ECA0DEF" w14:textId="6856FBE7" w:rsidR="002A1637" w:rsidRDefault="002A1637" w:rsidP="002A1637">
      <w:pPr>
        <w:rPr>
          <w:rFonts w:ascii="Times New Roman" w:hAnsi="Times New Roman" w:cs="Times New Roman"/>
        </w:rPr>
      </w:pPr>
    </w:p>
    <w:p w14:paraId="18854B17" w14:textId="6C0ABC7C" w:rsidR="00B27B67" w:rsidRDefault="00B27B67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August 2017</w:t>
      </w:r>
    </w:p>
    <w:p w14:paraId="72EDCCA4" w14:textId="06C039EB" w:rsidR="00E67408" w:rsidRDefault="00E67408" w:rsidP="002A1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January 2019</w:t>
      </w:r>
      <w:bookmarkStart w:id="0" w:name="_GoBack"/>
      <w:bookmarkEnd w:id="0"/>
    </w:p>
    <w:p w14:paraId="4C9E6CD9" w14:textId="77777777" w:rsidR="006B2F86" w:rsidRPr="00E71FC3" w:rsidRDefault="00E6740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B12F" w14:textId="77777777" w:rsidR="002A1637" w:rsidRDefault="002A1637" w:rsidP="00E71FC3">
      <w:r>
        <w:separator/>
      </w:r>
    </w:p>
  </w:endnote>
  <w:endnote w:type="continuationSeparator" w:id="0">
    <w:p w14:paraId="6B1974A6" w14:textId="77777777" w:rsidR="002A1637" w:rsidRDefault="002A163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7FB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2A336" w14:textId="77777777" w:rsidR="002A1637" w:rsidRDefault="002A1637" w:rsidP="00E71FC3">
      <w:r>
        <w:separator/>
      </w:r>
    </w:p>
  </w:footnote>
  <w:footnote w:type="continuationSeparator" w:id="0">
    <w:p w14:paraId="0C802176" w14:textId="77777777" w:rsidR="002A1637" w:rsidRDefault="002A163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37"/>
    <w:rsid w:val="001A7C09"/>
    <w:rsid w:val="002A1637"/>
    <w:rsid w:val="00577BD5"/>
    <w:rsid w:val="00656CBA"/>
    <w:rsid w:val="006A1F77"/>
    <w:rsid w:val="00733BE7"/>
    <w:rsid w:val="00AB52E8"/>
    <w:rsid w:val="00B16D3F"/>
    <w:rsid w:val="00B27B67"/>
    <w:rsid w:val="00BB41AC"/>
    <w:rsid w:val="00E674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CF90"/>
  <w15:chartTrackingRefBased/>
  <w15:docId w15:val="{F41B075B-A0BC-46A6-BF88-51A32D0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63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67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2017-03-10T20:44:00Z</dcterms:created>
  <dcterms:modified xsi:type="dcterms:W3CDTF">2019-01-15T10:12:00Z</dcterms:modified>
</cp:coreProperties>
</file>