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E24D8" w14:textId="77777777" w:rsidR="00223BBB" w:rsidRDefault="00223BBB" w:rsidP="00223B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CORBYN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4F983A06" w14:textId="77777777" w:rsidR="00223BBB" w:rsidRDefault="00223BBB" w:rsidP="00223B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Aldborough</w:t>
      </w:r>
      <w:proofErr w:type="spellEnd"/>
      <w:r>
        <w:rPr>
          <w:rFonts w:ascii="Times New Roman" w:hAnsi="Times New Roman" w:cs="Times New Roman"/>
          <w:sz w:val="24"/>
          <w:szCs w:val="24"/>
        </w:rPr>
        <w:t>, Norfolk. Husbandman.</w:t>
      </w:r>
    </w:p>
    <w:p w14:paraId="1DF6E3EE" w14:textId="77777777" w:rsidR="00223BBB" w:rsidRDefault="00223BBB" w:rsidP="00223B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92DC95" w14:textId="77777777" w:rsidR="00223BBB" w:rsidRDefault="00223BBB" w:rsidP="00223B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24FFAB" w14:textId="77777777" w:rsidR="00223BBB" w:rsidRDefault="00223BBB" w:rsidP="00223B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1483</w:t>
      </w:r>
      <w:r>
        <w:rPr>
          <w:rFonts w:ascii="Times New Roman" w:hAnsi="Times New Roman" w:cs="Times New Roman"/>
          <w:sz w:val="24"/>
          <w:szCs w:val="24"/>
        </w:rPr>
        <w:tab/>
        <w:t>Robert Nene(q.v.) brought a plaint of debt against him.</w:t>
      </w:r>
    </w:p>
    <w:p w14:paraId="2A711E29" w14:textId="77777777" w:rsidR="00223BBB" w:rsidRDefault="00223BBB" w:rsidP="00223B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http://aalt.law.uh.edu/Indices/CP40Indices/CP40no883Pl.htm  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09ED8F8" w14:textId="77777777" w:rsidR="00223BBB" w:rsidRDefault="00223BBB" w:rsidP="00223B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F68645" w14:textId="77777777" w:rsidR="00223BBB" w:rsidRDefault="00223BBB" w:rsidP="00223B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89FFA7" w14:textId="77777777" w:rsidR="00223BBB" w:rsidRDefault="00223BBB" w:rsidP="00223B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April 2022</w:t>
      </w:r>
    </w:p>
    <w:p w14:paraId="1747CBF6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25654" w14:textId="77777777" w:rsidR="00223BBB" w:rsidRDefault="00223BBB" w:rsidP="009139A6">
      <w:r>
        <w:separator/>
      </w:r>
    </w:p>
  </w:endnote>
  <w:endnote w:type="continuationSeparator" w:id="0">
    <w:p w14:paraId="5E5EA9CF" w14:textId="77777777" w:rsidR="00223BBB" w:rsidRDefault="00223BB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047A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FFB9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789E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85A42" w14:textId="77777777" w:rsidR="00223BBB" w:rsidRDefault="00223BBB" w:rsidP="009139A6">
      <w:r>
        <w:separator/>
      </w:r>
    </w:p>
  </w:footnote>
  <w:footnote w:type="continuationSeparator" w:id="0">
    <w:p w14:paraId="4D113445" w14:textId="77777777" w:rsidR="00223BBB" w:rsidRDefault="00223BB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C012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D260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D669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BB"/>
    <w:rsid w:val="000666E0"/>
    <w:rsid w:val="00223BBB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50D1F"/>
  <w15:chartTrackingRefBased/>
  <w15:docId w15:val="{C1BFA45F-A286-4203-B78B-934CF1FF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23B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2022-06-05T09:07:00Z</dcterms:created>
  <dcterms:modified xsi:type="dcterms:W3CDTF">2022-06-05T09:07:00Z</dcterms:modified>
</cp:coreProperties>
</file>