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93394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CORBYN</w:t>
      </w:r>
      <w:r>
        <w:rPr>
          <w:rFonts w:ascii="Times New Roman" w:hAnsi="Times New Roman" w:cs="Times New Roman"/>
          <w:sz w:val="24"/>
          <w:szCs w:val="24"/>
        </w:rPr>
        <w:t xml:space="preserve">     (fl.1436)</w:t>
      </w:r>
    </w:p>
    <w:p w14:paraId="689C7E58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Aldborough, Suffolk.</w:t>
      </w:r>
    </w:p>
    <w:p w14:paraId="56A7DE0B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</w:p>
    <w:p w14:paraId="00FE314E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</w:p>
    <w:p w14:paraId="32B620A1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Dec.1436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Flixton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conveyed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lands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Flixton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</w:p>
    <w:p w14:paraId="100E892C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her.   (P.R.O. ref. HA12/B2/5/46)</w:t>
      </w:r>
    </w:p>
    <w:p w14:paraId="18B1234F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</w:p>
    <w:p w14:paraId="5EA44003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</w:p>
    <w:p w14:paraId="5E389F06" w14:textId="77777777" w:rsidR="00F75D16" w:rsidRDefault="00F75D16" w:rsidP="00F75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July 2019</w:t>
      </w:r>
    </w:p>
    <w:p w14:paraId="6F6CF4F2" w14:textId="77777777" w:rsidR="006B2F86" w:rsidRPr="00E71FC3" w:rsidRDefault="00F75D1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04C94" w14:textId="77777777" w:rsidR="00F75D16" w:rsidRDefault="00F75D16" w:rsidP="00E71FC3">
      <w:r>
        <w:separator/>
      </w:r>
    </w:p>
  </w:endnote>
  <w:endnote w:type="continuationSeparator" w:id="0">
    <w:p w14:paraId="621F6416" w14:textId="77777777" w:rsidR="00F75D16" w:rsidRDefault="00F75D1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051B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DCFFD" w14:textId="77777777" w:rsidR="00F75D16" w:rsidRDefault="00F75D16" w:rsidP="00E71FC3">
      <w:r>
        <w:separator/>
      </w:r>
    </w:p>
  </w:footnote>
  <w:footnote w:type="continuationSeparator" w:id="0">
    <w:p w14:paraId="2A61A182" w14:textId="77777777" w:rsidR="00F75D16" w:rsidRDefault="00F75D1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1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418C"/>
  <w15:chartTrackingRefBased/>
  <w15:docId w15:val="{1F395233-43A4-4CAD-B2B4-A6CA7422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1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2019-07-30T18:37:00Z</dcterms:created>
  <dcterms:modified xsi:type="dcterms:W3CDTF">2019-07-30T18:38:00Z</dcterms:modified>
</cp:coreProperties>
</file>