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82" w:rsidRPr="00307E1F" w:rsidRDefault="001D6482" w:rsidP="001D6482">
      <w:pPr>
        <w:pStyle w:val="NoSpacing"/>
        <w:ind w:left="1440" w:hanging="1320"/>
      </w:pPr>
      <w:r w:rsidRPr="00307E1F">
        <w:rPr>
          <w:u w:val="single"/>
        </w:rPr>
        <w:t>Robert CORBYN</w:t>
      </w:r>
      <w:r w:rsidRPr="00307E1F">
        <w:t xml:space="preserve">   </w:t>
      </w:r>
      <w:proofErr w:type="gramStart"/>
      <w:r w:rsidRPr="00307E1F">
        <w:t xml:space="preserve">   (</w:t>
      </w:r>
      <w:proofErr w:type="gramEnd"/>
      <w:r w:rsidRPr="00307E1F">
        <w:t>fl.1416)</w:t>
      </w:r>
    </w:p>
    <w:p w:rsidR="001D6482" w:rsidRPr="00307E1F" w:rsidRDefault="001D6482" w:rsidP="001D6482">
      <w:pPr>
        <w:pStyle w:val="NoSpacing"/>
        <w:ind w:left="1440" w:hanging="1320"/>
      </w:pPr>
    </w:p>
    <w:p w:rsidR="001D6482" w:rsidRPr="00307E1F" w:rsidRDefault="001D6482" w:rsidP="001D6482">
      <w:pPr>
        <w:pStyle w:val="NoSpacing"/>
        <w:ind w:left="1440" w:hanging="1320"/>
      </w:pPr>
    </w:p>
    <w:p w:rsidR="001D6482" w:rsidRPr="00307E1F" w:rsidRDefault="001D6482" w:rsidP="001D6482">
      <w:pPr>
        <w:pStyle w:val="NoSpacing"/>
        <w:ind w:left="1440" w:hanging="1320"/>
      </w:pPr>
      <w:r w:rsidRPr="00307E1F">
        <w:t>= Alice(q.v.).</w:t>
      </w:r>
    </w:p>
    <w:p w:rsidR="001D6482" w:rsidRPr="00307E1F" w:rsidRDefault="001D6482" w:rsidP="001D6482">
      <w:pPr>
        <w:pStyle w:val="NoSpacing"/>
        <w:ind w:left="1440" w:hanging="1320"/>
      </w:pPr>
      <w:r w:rsidRPr="00307E1F"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1D6482" w:rsidRPr="00307E1F" w:rsidRDefault="001D6482" w:rsidP="001D6482">
      <w:pPr>
        <w:pStyle w:val="NoSpacing"/>
        <w:ind w:left="1440" w:hanging="1320"/>
      </w:pPr>
    </w:p>
    <w:p w:rsidR="001D6482" w:rsidRPr="00307E1F" w:rsidRDefault="001D6482" w:rsidP="001D6482">
      <w:pPr>
        <w:pStyle w:val="NoSpacing"/>
        <w:ind w:left="1440" w:hanging="1320"/>
      </w:pPr>
    </w:p>
    <w:p w:rsidR="001D6482" w:rsidRPr="00307E1F" w:rsidRDefault="001D6482" w:rsidP="001D6482">
      <w:pPr>
        <w:pStyle w:val="NoSpacing"/>
        <w:ind w:left="1440" w:hanging="1320"/>
      </w:pPr>
      <w:r w:rsidRPr="00307E1F">
        <w:t>27 Oct.1416</w:t>
      </w:r>
      <w:r w:rsidRPr="00307E1F">
        <w:tab/>
        <w:t>Settlement of the action taken against them by Sir Humphrey Stafford(q.v.)</w:t>
      </w:r>
    </w:p>
    <w:p w:rsidR="001D6482" w:rsidRPr="00307E1F" w:rsidRDefault="001D6482" w:rsidP="001D6482">
      <w:pPr>
        <w:pStyle w:val="NoSpacing"/>
        <w:ind w:left="1440" w:hanging="1320"/>
      </w:pPr>
      <w:r w:rsidRPr="00307E1F">
        <w:tab/>
        <w:t xml:space="preserve">and others over a </w:t>
      </w:r>
      <w:proofErr w:type="spellStart"/>
      <w:r w:rsidRPr="00307E1F">
        <w:t>messuage</w:t>
      </w:r>
      <w:proofErr w:type="spellEnd"/>
      <w:r w:rsidRPr="00307E1F">
        <w:t xml:space="preserve">, 30 acres of land, 7 acres of meadow and 2 acres of wood in </w:t>
      </w:r>
      <w:proofErr w:type="spellStart"/>
      <w:r w:rsidRPr="00307E1F">
        <w:t>Yarcombe</w:t>
      </w:r>
      <w:proofErr w:type="spellEnd"/>
      <w:r w:rsidRPr="00307E1F">
        <w:t>, Devon.  (ibid.)</w:t>
      </w:r>
    </w:p>
    <w:p w:rsidR="001D6482" w:rsidRPr="00307E1F" w:rsidRDefault="001D6482" w:rsidP="001D6482">
      <w:pPr>
        <w:pStyle w:val="NoSpacing"/>
        <w:ind w:left="1440" w:hanging="1320"/>
      </w:pPr>
    </w:p>
    <w:p w:rsidR="001D6482" w:rsidRPr="00307E1F" w:rsidRDefault="001D6482" w:rsidP="001D6482">
      <w:pPr>
        <w:pStyle w:val="NoSpacing"/>
        <w:ind w:left="1440" w:hanging="1320"/>
      </w:pPr>
    </w:p>
    <w:p w:rsidR="001D6482" w:rsidRPr="00307E1F" w:rsidRDefault="001D6482" w:rsidP="001D6482">
      <w:pPr>
        <w:pStyle w:val="NoSpacing"/>
        <w:ind w:left="1440" w:hanging="1320"/>
      </w:pPr>
      <w:r w:rsidRPr="00307E1F">
        <w:t>16 December 2015</w:t>
      </w:r>
    </w:p>
    <w:p w:rsidR="006B2F86" w:rsidRPr="00E71FC3" w:rsidRDefault="001D648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82" w:rsidRDefault="001D6482" w:rsidP="00E71FC3">
      <w:pPr>
        <w:spacing w:after="0" w:line="240" w:lineRule="auto"/>
      </w:pPr>
      <w:r>
        <w:separator/>
      </w:r>
    </w:p>
  </w:endnote>
  <w:endnote w:type="continuationSeparator" w:id="0">
    <w:p w:rsidR="001D6482" w:rsidRDefault="001D648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82" w:rsidRDefault="001D6482" w:rsidP="00E71FC3">
      <w:pPr>
        <w:spacing w:after="0" w:line="240" w:lineRule="auto"/>
      </w:pPr>
      <w:r>
        <w:separator/>
      </w:r>
    </w:p>
  </w:footnote>
  <w:footnote w:type="continuationSeparator" w:id="0">
    <w:p w:rsidR="001D6482" w:rsidRDefault="001D648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82"/>
    <w:rsid w:val="001A7C09"/>
    <w:rsid w:val="001D648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9272F-7A84-47D6-A63B-93339BA4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D6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2016-12-09T15:26:00Z</dcterms:created>
  <dcterms:modified xsi:type="dcterms:W3CDTF">2016-12-09T15:27:00Z</dcterms:modified>
</cp:coreProperties>
</file>