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E47759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CORBYN</w:t>
      </w:r>
      <w:r w:rsidR="00EC341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C341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EC3415">
        <w:rPr>
          <w:rFonts w:ascii="Times New Roman" w:hAnsi="Times New Roman" w:cs="Times New Roman"/>
          <w:sz w:val="24"/>
          <w:szCs w:val="24"/>
        </w:rPr>
        <w:t>fl.1419-21)</w:t>
      </w:r>
    </w:p>
    <w:p w:rsidR="00E47759" w:rsidRDefault="00E47759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7759" w:rsidRDefault="00E47759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0B0D" w:rsidRDefault="00DF0B0D" w:rsidP="00DF0B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Dec.1419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Wolverhampton,</w:t>
      </w:r>
    </w:p>
    <w:p w:rsidR="00DF0B0D" w:rsidRDefault="00DF0B0D" w:rsidP="00DF0B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Staffordshire, into the lands of the late Sir Walter Clopton(q.v.).</w:t>
      </w:r>
    </w:p>
    <w:p w:rsidR="00DF0B0D" w:rsidRDefault="00DF0B0D" w:rsidP="00DF0B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21-247)</w:t>
      </w:r>
    </w:p>
    <w:p w:rsidR="00E47759" w:rsidRDefault="00E47759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Jan.1420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inquisitions post mortem held in Wolverhampton,</w:t>
      </w:r>
    </w:p>
    <w:p w:rsidR="00E47759" w:rsidRDefault="00E47759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Staffordshire into the lands of the late Alice </w:t>
      </w:r>
      <w:proofErr w:type="spellStart"/>
      <w:r>
        <w:rPr>
          <w:rFonts w:ascii="Times New Roman" w:hAnsi="Times New Roman" w:cs="Times New Roman"/>
          <w:sz w:val="24"/>
          <w:szCs w:val="24"/>
        </w:rPr>
        <w:t>Hervyle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and the late</w:t>
      </w:r>
    </w:p>
    <w:p w:rsidR="00E47759" w:rsidRDefault="00E47759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Margaret </w:t>
      </w:r>
      <w:proofErr w:type="spellStart"/>
      <w:r>
        <w:rPr>
          <w:rFonts w:ascii="Times New Roman" w:hAnsi="Times New Roman" w:cs="Times New Roman"/>
          <w:sz w:val="24"/>
          <w:szCs w:val="24"/>
        </w:rPr>
        <w:t>Hervyle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E47759" w:rsidRDefault="00E47759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21-194 and 21-195)</w:t>
      </w:r>
    </w:p>
    <w:p w:rsidR="00EC3415" w:rsidRPr="00EC3415" w:rsidRDefault="00EC3415" w:rsidP="00EC34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3415">
        <w:rPr>
          <w:rFonts w:ascii="Times New Roman" w:hAnsi="Times New Roman" w:cs="Times New Roman"/>
          <w:sz w:val="24"/>
          <w:szCs w:val="24"/>
        </w:rPr>
        <w:t>11 Jan.1421</w:t>
      </w:r>
      <w:r w:rsidRPr="00EC3415">
        <w:rPr>
          <w:rFonts w:ascii="Times New Roman" w:hAnsi="Times New Roman" w:cs="Times New Roman"/>
          <w:sz w:val="24"/>
          <w:szCs w:val="24"/>
        </w:rPr>
        <w:tab/>
        <w:t>He was a juror on the inquisition post mortem held in Walsall,</w:t>
      </w:r>
    </w:p>
    <w:p w:rsidR="00EC3415" w:rsidRPr="00EC3415" w:rsidRDefault="00EC3415" w:rsidP="00EC34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3415">
        <w:rPr>
          <w:rFonts w:ascii="Times New Roman" w:hAnsi="Times New Roman" w:cs="Times New Roman"/>
          <w:sz w:val="24"/>
          <w:szCs w:val="24"/>
        </w:rPr>
        <w:tab/>
      </w:r>
      <w:r w:rsidRPr="00EC3415">
        <w:rPr>
          <w:rFonts w:ascii="Times New Roman" w:hAnsi="Times New Roman" w:cs="Times New Roman"/>
          <w:sz w:val="24"/>
          <w:szCs w:val="24"/>
        </w:rPr>
        <w:tab/>
        <w:t xml:space="preserve">Staffordshire, into lands of the late Sir Philip </w:t>
      </w:r>
      <w:proofErr w:type="spellStart"/>
      <w:r w:rsidRPr="00EC3415">
        <w:rPr>
          <w:rFonts w:ascii="Times New Roman" w:hAnsi="Times New Roman" w:cs="Times New Roman"/>
          <w:sz w:val="24"/>
          <w:szCs w:val="24"/>
        </w:rPr>
        <w:t>Botiller</w:t>
      </w:r>
      <w:proofErr w:type="spellEnd"/>
      <w:r w:rsidRPr="00EC34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C3415">
        <w:rPr>
          <w:rFonts w:ascii="Times New Roman" w:hAnsi="Times New Roman" w:cs="Times New Roman"/>
          <w:sz w:val="24"/>
          <w:szCs w:val="24"/>
        </w:rPr>
        <w:t>Woodhall</w:t>
      </w:r>
      <w:proofErr w:type="spellEnd"/>
      <w:r w:rsidRPr="00EC3415">
        <w:rPr>
          <w:rFonts w:ascii="Times New Roman" w:hAnsi="Times New Roman" w:cs="Times New Roman"/>
          <w:sz w:val="24"/>
          <w:szCs w:val="24"/>
        </w:rPr>
        <w:t>(q.v.).</w:t>
      </w:r>
    </w:p>
    <w:p w:rsidR="00EC3415" w:rsidRPr="00EC3415" w:rsidRDefault="00EC3415" w:rsidP="00EC34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3415">
        <w:rPr>
          <w:rFonts w:ascii="Times New Roman" w:hAnsi="Times New Roman" w:cs="Times New Roman"/>
          <w:sz w:val="24"/>
          <w:szCs w:val="24"/>
        </w:rPr>
        <w:tab/>
      </w:r>
      <w:r w:rsidRPr="00EC3415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EC3415"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 w:rsidRPr="00EC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415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EC3415">
        <w:rPr>
          <w:rFonts w:ascii="Times New Roman" w:hAnsi="Times New Roman" w:cs="Times New Roman"/>
          <w:sz w:val="24"/>
          <w:szCs w:val="24"/>
        </w:rPr>
        <w:t xml:space="preserve"> 21-533)</w:t>
      </w:r>
    </w:p>
    <w:p w:rsidR="00E47759" w:rsidRDefault="00E47759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7759" w:rsidRDefault="00E47759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0B0D" w:rsidRDefault="00DF0B0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April 2016</w:t>
      </w:r>
    </w:p>
    <w:p w:rsidR="00EC3415" w:rsidRPr="00E47759" w:rsidRDefault="00EC3415" w:rsidP="00564E3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 December 2016</w:t>
      </w:r>
      <w:bookmarkStart w:id="0" w:name="_GoBack"/>
      <w:bookmarkEnd w:id="0"/>
    </w:p>
    <w:sectPr w:rsidR="00EC3415" w:rsidRPr="00E477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759" w:rsidRDefault="00E47759" w:rsidP="00564E3C">
      <w:pPr>
        <w:spacing w:after="0" w:line="240" w:lineRule="auto"/>
      </w:pPr>
      <w:r>
        <w:separator/>
      </w:r>
    </w:p>
  </w:endnote>
  <w:endnote w:type="continuationSeparator" w:id="0">
    <w:p w:rsidR="00E47759" w:rsidRDefault="00E4775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C3415">
      <w:rPr>
        <w:rFonts w:ascii="Times New Roman" w:hAnsi="Times New Roman" w:cs="Times New Roman"/>
        <w:noProof/>
        <w:sz w:val="24"/>
        <w:szCs w:val="24"/>
      </w:rPr>
      <w:t>1 December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759" w:rsidRDefault="00E47759" w:rsidP="00564E3C">
      <w:pPr>
        <w:spacing w:after="0" w:line="240" w:lineRule="auto"/>
      </w:pPr>
      <w:r>
        <w:separator/>
      </w:r>
    </w:p>
  </w:footnote>
  <w:footnote w:type="continuationSeparator" w:id="0">
    <w:p w:rsidR="00E47759" w:rsidRDefault="00E4775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59"/>
    <w:rsid w:val="00372DC6"/>
    <w:rsid w:val="00564E3C"/>
    <w:rsid w:val="0064591D"/>
    <w:rsid w:val="00DD5B8A"/>
    <w:rsid w:val="00DF0B0D"/>
    <w:rsid w:val="00E47759"/>
    <w:rsid w:val="00EB41B8"/>
    <w:rsid w:val="00EC3415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C609"/>
  <w15:chartTrackingRefBased/>
  <w15:docId w15:val="{0F28DE4E-800E-4995-B014-B911C788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2016-01-17T14:43:00Z</dcterms:created>
  <dcterms:modified xsi:type="dcterms:W3CDTF">2016-12-01T08:01:00Z</dcterms:modified>
</cp:coreProperties>
</file>