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353E4" w14:textId="4FC23152" w:rsidR="00775578" w:rsidRDefault="00775578" w:rsidP="00775578">
      <w:pPr>
        <w:pStyle w:val="NoSpacing"/>
      </w:pPr>
      <w:r>
        <w:rPr>
          <w:u w:val="single"/>
        </w:rPr>
        <w:t>William CORBYN</w:t>
      </w:r>
      <w:r>
        <w:t xml:space="preserve">  </w:t>
      </w:r>
      <w:proofErr w:type="gramStart"/>
      <w:r>
        <w:t xml:space="preserve">   (</w:t>
      </w:r>
      <w:proofErr w:type="gramEnd"/>
      <w:r>
        <w:t>fl.1423</w:t>
      </w:r>
      <w:r w:rsidR="00E762E3">
        <w:t>-7</w:t>
      </w:r>
      <w:r>
        <w:t>)</w:t>
      </w:r>
    </w:p>
    <w:p w14:paraId="06D60D7A" w14:textId="77777777" w:rsidR="00775578" w:rsidRDefault="00775578" w:rsidP="00775578">
      <w:pPr>
        <w:pStyle w:val="NoSpacing"/>
      </w:pPr>
    </w:p>
    <w:p w14:paraId="5CCFA4E9" w14:textId="77777777" w:rsidR="00775578" w:rsidRDefault="00775578" w:rsidP="00775578">
      <w:pPr>
        <w:pStyle w:val="NoSpacing"/>
      </w:pPr>
    </w:p>
    <w:p w14:paraId="24F66333" w14:textId="77777777" w:rsidR="00775578" w:rsidRDefault="00775578" w:rsidP="00775578">
      <w:pPr>
        <w:pStyle w:val="NoSpacing"/>
      </w:pPr>
      <w:r>
        <w:t>15 Jul.</w:t>
      </w:r>
      <w:r>
        <w:tab/>
        <w:t>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Harleston, Norfolk,</w:t>
      </w:r>
    </w:p>
    <w:p w14:paraId="1B486C3A" w14:textId="77777777" w:rsidR="00775578" w:rsidRDefault="00775578" w:rsidP="00775578">
      <w:pPr>
        <w:pStyle w:val="NoSpacing"/>
      </w:pPr>
      <w:r>
        <w:tab/>
      </w:r>
      <w:r>
        <w:tab/>
        <w:t>into lands of the late Elizabeth de la Pole(q.v.).</w:t>
      </w:r>
    </w:p>
    <w:p w14:paraId="446CB899" w14:textId="77777777" w:rsidR="00775578" w:rsidRDefault="00775578" w:rsidP="0077557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22-47)</w:t>
      </w:r>
    </w:p>
    <w:p w14:paraId="19F2A305" w14:textId="77777777" w:rsidR="00490C5A" w:rsidRDefault="00490C5A" w:rsidP="00490C5A">
      <w:pPr>
        <w:pStyle w:val="NoSpacing"/>
      </w:pPr>
      <w:r>
        <w:t>26 Jul.</w:t>
      </w:r>
      <w:r>
        <w:tab/>
      </w:r>
      <w:r>
        <w:tab/>
        <w:t>He was a juror on the inquisition post mortem held in Harleston, Norfolk,</w:t>
      </w:r>
    </w:p>
    <w:p w14:paraId="0C64BDB4" w14:textId="77777777" w:rsidR="00490C5A" w:rsidRDefault="00490C5A" w:rsidP="00490C5A">
      <w:pPr>
        <w:pStyle w:val="NoSpacing"/>
      </w:pPr>
      <w:r>
        <w:tab/>
      </w:r>
      <w:r>
        <w:tab/>
        <w:t>into lands of the late Isabel de la Pole(q.v.).</w:t>
      </w:r>
    </w:p>
    <w:p w14:paraId="0FCE4F6D" w14:textId="77777777" w:rsidR="00490C5A" w:rsidRDefault="00490C5A" w:rsidP="00490C5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22-52)</w:t>
      </w:r>
    </w:p>
    <w:p w14:paraId="78C9C270" w14:textId="77777777" w:rsidR="00775578" w:rsidRDefault="00775578" w:rsidP="00775578">
      <w:pPr>
        <w:pStyle w:val="NoSpacing"/>
      </w:pPr>
      <w:r>
        <w:t xml:space="preserve">  4 Aug.</w:t>
      </w:r>
      <w:r>
        <w:tab/>
        <w:t xml:space="preserve">He was a juror on the inquisition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habitum</w:t>
      </w:r>
      <w:proofErr w:type="spellEnd"/>
      <w:r>
        <w:t xml:space="preserve"> </w:t>
      </w:r>
      <w:proofErr w:type="spellStart"/>
      <w:r>
        <w:t>religionis</w:t>
      </w:r>
      <w:proofErr w:type="spellEnd"/>
      <w:r>
        <w:t xml:space="preserve"> assumpsit held in</w:t>
      </w:r>
    </w:p>
    <w:p w14:paraId="6F354B94" w14:textId="77777777" w:rsidR="00775578" w:rsidRDefault="00775578" w:rsidP="00775578">
      <w:pPr>
        <w:pStyle w:val="NoSpacing"/>
      </w:pPr>
      <w:r>
        <w:tab/>
      </w:r>
      <w:r>
        <w:tab/>
        <w:t>Harleston into lands of Katherine de la Pole, a nun(q.v.).</w:t>
      </w:r>
    </w:p>
    <w:p w14:paraId="6AA16792" w14:textId="6BAD0EC3" w:rsidR="00775578" w:rsidRDefault="00775578" w:rsidP="0077557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22-58)</w:t>
      </w:r>
    </w:p>
    <w:p w14:paraId="3B747B34" w14:textId="77777777" w:rsidR="00E762E3" w:rsidRPr="00E762E3" w:rsidRDefault="00E762E3" w:rsidP="00E762E3">
      <w:pPr>
        <w:spacing w:after="0" w:line="240" w:lineRule="auto"/>
        <w:rPr>
          <w:rFonts w:eastAsia="Calibri"/>
          <w:lang w:val="en-US"/>
        </w:rPr>
      </w:pPr>
      <w:r w:rsidRPr="00E762E3">
        <w:rPr>
          <w:rFonts w:eastAsia="Calibri"/>
          <w:lang w:val="en-US"/>
        </w:rPr>
        <w:t>26 Oct.1427</w:t>
      </w:r>
      <w:r w:rsidRPr="00E762E3">
        <w:rPr>
          <w:rFonts w:eastAsia="Calibri"/>
          <w:lang w:val="en-US"/>
        </w:rPr>
        <w:tab/>
        <w:t xml:space="preserve">He was a juror on the inquisition </w:t>
      </w:r>
      <w:proofErr w:type="gramStart"/>
      <w:r w:rsidRPr="00E762E3">
        <w:rPr>
          <w:rFonts w:eastAsia="Calibri"/>
          <w:lang w:val="en-US"/>
        </w:rPr>
        <w:t>post mortem</w:t>
      </w:r>
      <w:proofErr w:type="gramEnd"/>
      <w:r w:rsidRPr="00E762E3">
        <w:rPr>
          <w:rFonts w:eastAsia="Calibri"/>
          <w:lang w:val="en-US"/>
        </w:rPr>
        <w:t xml:space="preserve"> held in Harleston, Norfolk,</w:t>
      </w:r>
    </w:p>
    <w:p w14:paraId="7EA75048" w14:textId="77777777" w:rsidR="00E762E3" w:rsidRPr="00E762E3" w:rsidRDefault="00E762E3" w:rsidP="00E762E3">
      <w:pPr>
        <w:spacing w:after="0" w:line="240" w:lineRule="auto"/>
        <w:rPr>
          <w:rFonts w:eastAsia="Calibri"/>
          <w:lang w:val="en-US"/>
        </w:rPr>
      </w:pPr>
      <w:r w:rsidRPr="00E762E3">
        <w:rPr>
          <w:rFonts w:eastAsia="Calibri"/>
          <w:lang w:val="en-US"/>
        </w:rPr>
        <w:tab/>
      </w:r>
      <w:r w:rsidRPr="00E762E3">
        <w:rPr>
          <w:rFonts w:eastAsia="Calibri"/>
          <w:lang w:val="en-US"/>
        </w:rPr>
        <w:tab/>
        <w:t xml:space="preserve">into lands of Joan </w:t>
      </w:r>
      <w:proofErr w:type="spellStart"/>
      <w:r w:rsidRPr="00E762E3">
        <w:rPr>
          <w:rFonts w:eastAsia="Calibri"/>
          <w:lang w:val="en-US"/>
        </w:rPr>
        <w:t>Swyllyngton</w:t>
      </w:r>
      <w:proofErr w:type="spellEnd"/>
      <w:r w:rsidRPr="00E762E3">
        <w:rPr>
          <w:rFonts w:eastAsia="Calibri"/>
          <w:lang w:val="en-US"/>
        </w:rPr>
        <w:t>(q.v.).</w:t>
      </w:r>
    </w:p>
    <w:p w14:paraId="73BFC48D" w14:textId="77777777" w:rsidR="00E762E3" w:rsidRPr="00E762E3" w:rsidRDefault="00E762E3" w:rsidP="00E762E3">
      <w:pPr>
        <w:spacing w:after="0" w:line="240" w:lineRule="auto"/>
        <w:rPr>
          <w:rFonts w:eastAsia="Calibri"/>
        </w:rPr>
      </w:pPr>
      <w:r w:rsidRPr="00E762E3">
        <w:rPr>
          <w:rFonts w:eastAsia="Calibri"/>
          <w:lang w:val="en-US"/>
        </w:rPr>
        <w:tab/>
      </w:r>
      <w:r w:rsidRPr="00E762E3">
        <w:rPr>
          <w:rFonts w:eastAsia="Calibri"/>
          <w:lang w:val="en-US"/>
        </w:rPr>
        <w:tab/>
      </w:r>
      <w:r w:rsidRPr="00E762E3">
        <w:rPr>
          <w:rFonts w:eastAsia="Calibri"/>
        </w:rPr>
        <w:t>(</w:t>
      </w:r>
      <w:proofErr w:type="gramStart"/>
      <w:r w:rsidRPr="00E762E3">
        <w:rPr>
          <w:rFonts w:eastAsia="Calibri"/>
        </w:rPr>
        <w:t>www.inquisitionspostmortem.ac.uk  ref.</w:t>
      </w:r>
      <w:proofErr w:type="gramEnd"/>
      <w:r w:rsidRPr="00E762E3">
        <w:rPr>
          <w:rFonts w:eastAsia="Calibri"/>
        </w:rPr>
        <w:t xml:space="preserve"> </w:t>
      </w:r>
      <w:proofErr w:type="spellStart"/>
      <w:r w:rsidRPr="00E762E3">
        <w:rPr>
          <w:rFonts w:eastAsia="Calibri"/>
        </w:rPr>
        <w:t>eCIPM</w:t>
      </w:r>
      <w:proofErr w:type="spellEnd"/>
      <w:r w:rsidRPr="00E762E3">
        <w:rPr>
          <w:rFonts w:eastAsia="Calibri"/>
        </w:rPr>
        <w:t xml:space="preserve"> 23-121)</w:t>
      </w:r>
    </w:p>
    <w:p w14:paraId="691C4539" w14:textId="77777777" w:rsidR="00E762E3" w:rsidRDefault="00E762E3" w:rsidP="00775578">
      <w:pPr>
        <w:pStyle w:val="NoSpacing"/>
      </w:pPr>
    </w:p>
    <w:p w14:paraId="4D0F4127" w14:textId="77777777" w:rsidR="00775578" w:rsidRDefault="00775578" w:rsidP="00775578">
      <w:pPr>
        <w:pStyle w:val="NoSpacing"/>
      </w:pPr>
    </w:p>
    <w:p w14:paraId="79ADF7BB" w14:textId="67C8934B" w:rsidR="006B2F86" w:rsidRDefault="00E762E3" w:rsidP="00775578">
      <w:pPr>
        <w:pStyle w:val="NoSpacing"/>
      </w:pPr>
    </w:p>
    <w:p w14:paraId="2205CACE" w14:textId="14C7A2F4" w:rsidR="00490C5A" w:rsidRDefault="00490C5A" w:rsidP="00775578">
      <w:pPr>
        <w:pStyle w:val="NoSpacing"/>
      </w:pPr>
      <w:r>
        <w:t>19 December 2016</w:t>
      </w:r>
    </w:p>
    <w:p w14:paraId="49C32409" w14:textId="31E0F6F4" w:rsidR="00E762E3" w:rsidRPr="00775578" w:rsidRDefault="00E762E3" w:rsidP="00775578">
      <w:pPr>
        <w:pStyle w:val="NoSpacing"/>
      </w:pPr>
      <w:r>
        <w:t>12 February 2021</w:t>
      </w:r>
    </w:p>
    <w:sectPr w:rsidR="00E762E3" w:rsidRPr="007755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72D57" w14:textId="77777777" w:rsidR="00775578" w:rsidRDefault="00775578" w:rsidP="00E71FC3">
      <w:pPr>
        <w:spacing w:after="0" w:line="240" w:lineRule="auto"/>
      </w:pPr>
      <w:r>
        <w:separator/>
      </w:r>
    </w:p>
  </w:endnote>
  <w:endnote w:type="continuationSeparator" w:id="0">
    <w:p w14:paraId="6A68F55B" w14:textId="77777777" w:rsidR="00775578" w:rsidRDefault="007755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053F7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1FCB4" w14:textId="77777777" w:rsidR="00775578" w:rsidRDefault="00775578" w:rsidP="00E71FC3">
      <w:pPr>
        <w:spacing w:after="0" w:line="240" w:lineRule="auto"/>
      </w:pPr>
      <w:r>
        <w:separator/>
      </w:r>
    </w:p>
  </w:footnote>
  <w:footnote w:type="continuationSeparator" w:id="0">
    <w:p w14:paraId="7C7AC370" w14:textId="77777777" w:rsidR="00775578" w:rsidRDefault="007755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78"/>
    <w:rsid w:val="001A7C09"/>
    <w:rsid w:val="00490C5A"/>
    <w:rsid w:val="00733BE7"/>
    <w:rsid w:val="00775578"/>
    <w:rsid w:val="00AB52E8"/>
    <w:rsid w:val="00B16D3F"/>
    <w:rsid w:val="00E71FC3"/>
    <w:rsid w:val="00E762E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930A"/>
  <w15:chartTrackingRefBased/>
  <w15:docId w15:val="{0342C553-151A-44CA-9590-17EC1F6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2016-12-17T21:56:00Z</dcterms:created>
  <dcterms:modified xsi:type="dcterms:W3CDTF">2021-02-12T17:16:00Z</dcterms:modified>
</cp:coreProperties>
</file>