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CCF6" w14:textId="77777777" w:rsidR="009D194D" w:rsidRPr="00FA21BE" w:rsidRDefault="009D194D" w:rsidP="009D194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CORDELL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4083C040" w14:textId="77777777" w:rsidR="009D194D" w:rsidRDefault="009D194D" w:rsidP="009D194D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19732AA6" w14:textId="77777777" w:rsidR="009D194D" w:rsidRDefault="009D194D" w:rsidP="009D194D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7237DC26" w14:textId="77777777" w:rsidR="009D194D" w:rsidRDefault="009D194D" w:rsidP="009D194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5 May1485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Westminster into</w:t>
      </w:r>
    </w:p>
    <w:p w14:paraId="64058055" w14:textId="77777777" w:rsidR="009D194D" w:rsidRDefault="009D194D" w:rsidP="009D194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lands held by John Philpot(q.v.).</w:t>
      </w:r>
    </w:p>
    <w:p w14:paraId="421937B0" w14:textId="77777777" w:rsidR="009D194D" w:rsidRDefault="009D194D" w:rsidP="009D194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C7A299C" w14:textId="77777777" w:rsidR="009D194D" w:rsidRDefault="009D194D" w:rsidP="009D194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pp.122-3)</w:t>
      </w:r>
    </w:p>
    <w:p w14:paraId="559B3B3C" w14:textId="77777777" w:rsidR="009D194D" w:rsidRDefault="009D194D" w:rsidP="009D194D">
      <w:pPr>
        <w:pStyle w:val="NoSpacing"/>
        <w:rPr>
          <w:rFonts w:eastAsia="Times New Roman" w:cs="Times New Roman"/>
          <w:szCs w:val="24"/>
        </w:rPr>
      </w:pPr>
    </w:p>
    <w:p w14:paraId="3F3C4669" w14:textId="77777777" w:rsidR="009D194D" w:rsidRDefault="009D194D" w:rsidP="009D194D">
      <w:pPr>
        <w:pStyle w:val="NoSpacing"/>
        <w:rPr>
          <w:rFonts w:eastAsia="Times New Roman" w:cs="Times New Roman"/>
          <w:szCs w:val="24"/>
        </w:rPr>
      </w:pPr>
    </w:p>
    <w:p w14:paraId="06660D47" w14:textId="77777777" w:rsidR="009D194D" w:rsidRDefault="009D194D" w:rsidP="009D194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 September 2023</w:t>
      </w:r>
    </w:p>
    <w:p w14:paraId="7EC1DA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C232" w14:textId="77777777" w:rsidR="009D194D" w:rsidRDefault="009D194D" w:rsidP="009139A6">
      <w:r>
        <w:separator/>
      </w:r>
    </w:p>
  </w:endnote>
  <w:endnote w:type="continuationSeparator" w:id="0">
    <w:p w14:paraId="5297C5B6" w14:textId="77777777" w:rsidR="009D194D" w:rsidRDefault="009D19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A4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63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CD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B5AB" w14:textId="77777777" w:rsidR="009D194D" w:rsidRDefault="009D194D" w:rsidP="009139A6">
      <w:r>
        <w:separator/>
      </w:r>
    </w:p>
  </w:footnote>
  <w:footnote w:type="continuationSeparator" w:id="0">
    <w:p w14:paraId="751C949F" w14:textId="77777777" w:rsidR="009D194D" w:rsidRDefault="009D19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BA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58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80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4D"/>
    <w:rsid w:val="000666E0"/>
    <w:rsid w:val="002510B7"/>
    <w:rsid w:val="005C130B"/>
    <w:rsid w:val="00826F5C"/>
    <w:rsid w:val="009139A6"/>
    <w:rsid w:val="009448BB"/>
    <w:rsid w:val="00947624"/>
    <w:rsid w:val="009D194D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7D31"/>
  <w15:chartTrackingRefBased/>
  <w15:docId w15:val="{6E737F0C-63FB-44D8-8696-D5C1BAD0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2023-09-19T20:21:00Z</dcterms:created>
  <dcterms:modified xsi:type="dcterms:W3CDTF">2023-09-19T20:22:00Z</dcterms:modified>
</cp:coreProperties>
</file>