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3C710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Denis CORDENER</w:t>
      </w:r>
      <w:r>
        <w:rPr>
          <w:rFonts w:ascii="Times New Roman" w:hAnsi="Times New Roman" w:cs="Times New Roman"/>
        </w:rPr>
        <w:t xml:space="preserve">       (fl.1483)</w:t>
      </w:r>
    </w:p>
    <w:p w14:paraId="4B188F86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Petersfield, Hampshire. </w:t>
      </w:r>
      <w:proofErr w:type="gramStart"/>
      <w:r>
        <w:rPr>
          <w:rFonts w:ascii="Times New Roman" w:hAnsi="Times New Roman" w:cs="Times New Roman"/>
        </w:rPr>
        <w:t>Shoe maker</w:t>
      </w:r>
      <w:proofErr w:type="gramEnd"/>
      <w:r>
        <w:rPr>
          <w:rFonts w:ascii="Times New Roman" w:hAnsi="Times New Roman" w:cs="Times New Roman"/>
        </w:rPr>
        <w:t>.</w:t>
      </w:r>
    </w:p>
    <w:p w14:paraId="0846D1F0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</w:p>
    <w:p w14:paraId="1FF097E4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</w:p>
    <w:p w14:paraId="6BFFC60A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Richard Clerk(q.v.) brought a plaint of debt against him.</w:t>
      </w:r>
    </w:p>
    <w:p w14:paraId="4E5D6106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B2129B">
        <w:rPr>
          <w:rFonts w:ascii="Times New Roman" w:hAnsi="Times New Roman" w:cs="Times New Roman"/>
          <w:u w:val="single"/>
        </w:rPr>
        <w:t>http://aalt.law.uh.edu/Indices/CP40Indices/CP40no883Pl.htm</w:t>
      </w:r>
      <w:r>
        <w:rPr>
          <w:rFonts w:ascii="Times New Roman" w:hAnsi="Times New Roman" w:cs="Times New Roman"/>
        </w:rPr>
        <w:t xml:space="preserve"> )</w:t>
      </w:r>
    </w:p>
    <w:p w14:paraId="6F5FF287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</w:p>
    <w:p w14:paraId="4EE80C98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</w:p>
    <w:p w14:paraId="3737FE42" w14:textId="77777777" w:rsidR="00024B77" w:rsidRDefault="00024B77" w:rsidP="00024B7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July 2019</w:t>
      </w:r>
    </w:p>
    <w:p w14:paraId="6BC84AAB" w14:textId="77777777" w:rsidR="006B2F86" w:rsidRPr="00E71FC3" w:rsidRDefault="00024B7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783BE" w14:textId="77777777" w:rsidR="00024B77" w:rsidRDefault="00024B77" w:rsidP="00E71FC3">
      <w:r>
        <w:separator/>
      </w:r>
    </w:p>
  </w:endnote>
  <w:endnote w:type="continuationSeparator" w:id="0">
    <w:p w14:paraId="6ED192D4" w14:textId="77777777" w:rsidR="00024B77" w:rsidRDefault="00024B7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A163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564E0" w14:textId="77777777" w:rsidR="00024B77" w:rsidRDefault="00024B77" w:rsidP="00E71FC3">
      <w:r>
        <w:separator/>
      </w:r>
    </w:p>
  </w:footnote>
  <w:footnote w:type="continuationSeparator" w:id="0">
    <w:p w14:paraId="311957D4" w14:textId="77777777" w:rsidR="00024B77" w:rsidRDefault="00024B7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77"/>
    <w:rsid w:val="00024B7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853E"/>
  <w15:chartTrackingRefBased/>
  <w15:docId w15:val="{8AE4A3A3-7E40-41AD-A912-0B6225F4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7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2019-07-21T19:22:00Z</dcterms:created>
  <dcterms:modified xsi:type="dcterms:W3CDTF">2019-07-21T19:23:00Z</dcterms:modified>
</cp:coreProperties>
</file>