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571" w:rsidRDefault="0067474D" w:rsidP="006E3571">
      <w:r>
        <w:rPr>
          <w:u w:val="single"/>
        </w:rPr>
        <w:t>Richard CORDEWAN</w:t>
      </w:r>
      <w:r w:rsidR="00BE4BC8">
        <w:rPr>
          <w:u w:val="single"/>
        </w:rPr>
        <w:t>, the elder</w:t>
      </w:r>
      <w:bookmarkStart w:id="0" w:name="_GoBack"/>
      <w:bookmarkEnd w:id="0"/>
      <w:r>
        <w:t xml:space="preserve">       </w:t>
      </w:r>
      <w:r w:rsidR="006E3571">
        <w:t>(fl.1446)</w:t>
      </w:r>
    </w:p>
    <w:p w:rsidR="006E3571" w:rsidRDefault="006E3571" w:rsidP="006E3571">
      <w:proofErr w:type="gramStart"/>
      <w:r>
        <w:t>of</w:t>
      </w:r>
      <w:proofErr w:type="gramEnd"/>
      <w:r>
        <w:t xml:space="preserve"> </w:t>
      </w:r>
      <w:proofErr w:type="spellStart"/>
      <w:r>
        <w:t>Clent</w:t>
      </w:r>
      <w:proofErr w:type="spellEnd"/>
      <w:r>
        <w:t>, Staffordshire.</w:t>
      </w:r>
    </w:p>
    <w:p w:rsidR="006E3571" w:rsidRDefault="006E3571" w:rsidP="006E3571">
      <w:pPr>
        <w:tabs>
          <w:tab w:val="left" w:pos="2475"/>
        </w:tabs>
        <w:ind w:left="1440" w:hanging="1320"/>
      </w:pPr>
      <w:r>
        <w:tab/>
      </w:r>
      <w:r>
        <w:tab/>
      </w:r>
    </w:p>
    <w:p w:rsidR="006E3571" w:rsidRDefault="006E3571" w:rsidP="006E3571">
      <w:pPr>
        <w:ind w:left="1440" w:hanging="1320"/>
      </w:pPr>
    </w:p>
    <w:p w:rsidR="006E3571" w:rsidRDefault="006E3571" w:rsidP="006E3571">
      <w:pPr>
        <w:pStyle w:val="NoSpacing"/>
      </w:pPr>
      <w:r>
        <w:t>16 Jul.</w:t>
      </w:r>
      <w:r>
        <w:tab/>
        <w:t>1446</w:t>
      </w:r>
      <w:r>
        <w:tab/>
        <w:t xml:space="preserve">He was on a commission to levy and collect the tenth and fifteenth in </w:t>
      </w:r>
    </w:p>
    <w:p w:rsidR="006E3571" w:rsidRDefault="006E3571" w:rsidP="006E3571">
      <w:pPr>
        <w:ind w:left="1440"/>
      </w:pPr>
      <w:proofErr w:type="gramStart"/>
      <w:r>
        <w:t>Staffordshire.</w:t>
      </w:r>
      <w:proofErr w:type="gramEnd"/>
      <w:r>
        <w:t xml:space="preserve">   (C.F.R. 1446-52 p.36)</w:t>
      </w:r>
    </w:p>
    <w:p w:rsidR="006E3571" w:rsidRDefault="006E3571" w:rsidP="006E3571"/>
    <w:p w:rsidR="006E3571" w:rsidRDefault="006E3571" w:rsidP="006E3571"/>
    <w:p w:rsidR="006E3571" w:rsidRPr="0055690D" w:rsidRDefault="006E3571" w:rsidP="006E3571">
      <w:pPr>
        <w:pStyle w:val="NoSpacing"/>
      </w:pPr>
      <w:r>
        <w:t>30 June 2015</w:t>
      </w:r>
    </w:p>
    <w:p w:rsidR="00E47068" w:rsidRPr="0067474D" w:rsidRDefault="00E47068" w:rsidP="00C009D8">
      <w:pPr>
        <w:pStyle w:val="NoSpacing"/>
      </w:pPr>
    </w:p>
    <w:sectPr w:rsidR="00E47068" w:rsidRPr="006747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74D" w:rsidRDefault="0067474D" w:rsidP="00920DE3">
      <w:r>
        <w:separator/>
      </w:r>
    </w:p>
  </w:endnote>
  <w:endnote w:type="continuationSeparator" w:id="0">
    <w:p w:rsidR="0067474D" w:rsidRDefault="0067474D" w:rsidP="0092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4D" w:rsidRDefault="006747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4D" w:rsidRPr="00C009D8" w:rsidRDefault="0067474D">
    <w:pPr>
      <w:pStyle w:val="Footer"/>
    </w:pPr>
    <w:r>
      <w:t>Copyright I.S.Rogers 9 August 2013</w:t>
    </w:r>
  </w:p>
  <w:p w:rsidR="0067474D" w:rsidRDefault="0067474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4D" w:rsidRDefault="006747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74D" w:rsidRDefault="0067474D" w:rsidP="00920DE3">
      <w:r>
        <w:separator/>
      </w:r>
    </w:p>
  </w:footnote>
  <w:footnote w:type="continuationSeparator" w:id="0">
    <w:p w:rsidR="0067474D" w:rsidRDefault="0067474D" w:rsidP="00920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4D" w:rsidRDefault="006747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4D" w:rsidRDefault="0067474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4D" w:rsidRDefault="006747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74D"/>
    <w:rsid w:val="00120749"/>
    <w:rsid w:val="001539F3"/>
    <w:rsid w:val="00624CAE"/>
    <w:rsid w:val="0067474D"/>
    <w:rsid w:val="006E3571"/>
    <w:rsid w:val="00920DE3"/>
    <w:rsid w:val="00BE4BC8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571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571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62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2015-06-30T09:04:00Z</dcterms:created>
  <dcterms:modified xsi:type="dcterms:W3CDTF">2015-06-30T10:06:00Z</dcterms:modified>
</cp:coreProperties>
</file>