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11BE" w14:textId="77777777" w:rsidR="007E1083" w:rsidRDefault="007E1083" w:rsidP="007E1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CORDEWAYN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48B8868" w14:textId="77777777" w:rsidR="007E1083" w:rsidRDefault="007E1083" w:rsidP="007E1083">
      <w:pPr>
        <w:pStyle w:val="NoSpacing"/>
        <w:rPr>
          <w:rFonts w:cs="Times New Roman"/>
          <w:szCs w:val="24"/>
        </w:rPr>
      </w:pPr>
    </w:p>
    <w:p w14:paraId="17FCC437" w14:textId="77777777" w:rsidR="007E1083" w:rsidRDefault="007E1083" w:rsidP="007E1083">
      <w:pPr>
        <w:pStyle w:val="NoSpacing"/>
        <w:rPr>
          <w:rFonts w:cs="Times New Roman"/>
          <w:szCs w:val="24"/>
        </w:rPr>
      </w:pPr>
    </w:p>
    <w:p w14:paraId="570041EE" w14:textId="77777777" w:rsidR="007E1083" w:rsidRDefault="007E1083" w:rsidP="007E1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Apr.1414</w:t>
      </w:r>
      <w:r>
        <w:rPr>
          <w:rFonts w:cs="Times New Roman"/>
          <w:szCs w:val="24"/>
        </w:rPr>
        <w:tab/>
        <w:t>Following his death, the Escheator of Hampshire was ordered to take his</w:t>
      </w:r>
    </w:p>
    <w:p w14:paraId="3FEE1A08" w14:textId="77777777" w:rsidR="007E1083" w:rsidRDefault="007E1083" w:rsidP="007E1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     (C.F.R. 1413-22 p.62)</w:t>
      </w:r>
    </w:p>
    <w:p w14:paraId="2C698531" w14:textId="77777777" w:rsidR="007E1083" w:rsidRDefault="007E1083" w:rsidP="007E1083">
      <w:pPr>
        <w:pStyle w:val="NoSpacing"/>
        <w:rPr>
          <w:rFonts w:cs="Times New Roman"/>
          <w:szCs w:val="24"/>
        </w:rPr>
      </w:pPr>
    </w:p>
    <w:p w14:paraId="67276BEF" w14:textId="77777777" w:rsidR="007E1083" w:rsidRDefault="007E1083" w:rsidP="007E1083">
      <w:pPr>
        <w:pStyle w:val="NoSpacing"/>
        <w:rPr>
          <w:rFonts w:cs="Times New Roman"/>
          <w:szCs w:val="24"/>
        </w:rPr>
      </w:pPr>
    </w:p>
    <w:p w14:paraId="6E64A66F" w14:textId="77777777" w:rsidR="007E1083" w:rsidRPr="00F14784" w:rsidRDefault="007E1083" w:rsidP="007E1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646528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108B1" w14:textId="77777777" w:rsidR="007E1083" w:rsidRDefault="007E1083" w:rsidP="009139A6">
      <w:r>
        <w:separator/>
      </w:r>
    </w:p>
  </w:endnote>
  <w:endnote w:type="continuationSeparator" w:id="0">
    <w:p w14:paraId="7B894A1C" w14:textId="77777777" w:rsidR="007E1083" w:rsidRDefault="007E10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3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70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F94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4DC8F" w14:textId="77777777" w:rsidR="007E1083" w:rsidRDefault="007E1083" w:rsidP="009139A6">
      <w:r>
        <w:separator/>
      </w:r>
    </w:p>
  </w:footnote>
  <w:footnote w:type="continuationSeparator" w:id="0">
    <w:p w14:paraId="0E91BF5A" w14:textId="77777777" w:rsidR="007E1083" w:rsidRDefault="007E10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02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347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66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3"/>
    <w:rsid w:val="000666E0"/>
    <w:rsid w:val="002510B7"/>
    <w:rsid w:val="00270799"/>
    <w:rsid w:val="005646FA"/>
    <w:rsid w:val="005C130B"/>
    <w:rsid w:val="007E108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4005"/>
  <w15:chartTrackingRefBased/>
  <w15:docId w15:val="{1A70ECEC-A3C1-4599-B557-3B480C5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2024-07-09T06:41:00Z</dcterms:created>
  <dcterms:modified xsi:type="dcterms:W3CDTF">2024-07-09T06:41:00Z</dcterms:modified>
</cp:coreProperties>
</file>