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D62" w:rsidRDefault="00F96D62" w:rsidP="00F96D62">
      <w:pPr>
        <w:pStyle w:val="NoSpacing"/>
      </w:pPr>
      <w:r>
        <w:rPr>
          <w:u w:val="single"/>
        </w:rPr>
        <w:t>Joan CORDEY</w:t>
      </w:r>
      <w:r>
        <w:t xml:space="preserve">       (fl.1502)</w:t>
      </w:r>
    </w:p>
    <w:p w:rsidR="00F96D62" w:rsidRDefault="00F96D62" w:rsidP="00F96D62">
      <w:pPr>
        <w:pStyle w:val="NoSpacing"/>
      </w:pPr>
      <w:proofErr w:type="gramStart"/>
      <w:r>
        <w:t>of</w:t>
      </w:r>
      <w:proofErr w:type="gramEnd"/>
      <w:r>
        <w:t xml:space="preserve"> East Harling, Norfolk.</w:t>
      </w:r>
    </w:p>
    <w:p w:rsidR="00F96D62" w:rsidRDefault="00F96D62" w:rsidP="00F96D62">
      <w:pPr>
        <w:pStyle w:val="NoSpacing"/>
      </w:pPr>
    </w:p>
    <w:p w:rsidR="00F96D62" w:rsidRDefault="00F96D62" w:rsidP="00F96D62">
      <w:pPr>
        <w:pStyle w:val="NoSpacing"/>
      </w:pPr>
    </w:p>
    <w:p w:rsidR="00F96D62" w:rsidRDefault="00F96D62" w:rsidP="00F96D62">
      <w:pPr>
        <w:pStyle w:val="NoSpacing"/>
      </w:pPr>
      <w:r>
        <w:tab/>
        <w:t>1502</w:t>
      </w:r>
      <w:r>
        <w:tab/>
        <w:t>Administration of her goods and possessions was granted.</w:t>
      </w:r>
    </w:p>
    <w:p w:rsidR="00F96D62" w:rsidRDefault="00F96D62" w:rsidP="00F96D62">
      <w:pPr>
        <w:pStyle w:val="NoSpacing"/>
        <w:ind w:left="720" w:firstLine="720"/>
      </w:pPr>
      <w:r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Popy</w:t>
      </w:r>
      <w:proofErr w:type="spellEnd"/>
      <w:r>
        <w:t xml:space="preserve"> 215)</w:t>
      </w:r>
    </w:p>
    <w:p w:rsidR="00F96D62" w:rsidRDefault="00F96D62" w:rsidP="00F96D62">
      <w:pPr>
        <w:pStyle w:val="NoSpacing"/>
      </w:pPr>
    </w:p>
    <w:p w:rsidR="00F96D62" w:rsidRDefault="00F96D62" w:rsidP="00F96D62">
      <w:pPr>
        <w:pStyle w:val="NoSpacing"/>
      </w:pPr>
    </w:p>
    <w:p w:rsidR="00F96D62" w:rsidRDefault="00F96D62" w:rsidP="00F96D62">
      <w:pPr>
        <w:pStyle w:val="NoSpacing"/>
      </w:pPr>
      <w:r>
        <w:t>17 June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D62" w:rsidRDefault="00F96D62" w:rsidP="00920DE3">
      <w:pPr>
        <w:spacing w:after="0" w:line="240" w:lineRule="auto"/>
      </w:pPr>
      <w:r>
        <w:separator/>
      </w:r>
    </w:p>
  </w:endnote>
  <w:endnote w:type="continuationSeparator" w:id="0">
    <w:p w:rsidR="00F96D62" w:rsidRDefault="00F96D6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D62" w:rsidRDefault="00F96D62" w:rsidP="00920DE3">
      <w:pPr>
        <w:spacing w:after="0" w:line="240" w:lineRule="auto"/>
      </w:pPr>
      <w:r>
        <w:separator/>
      </w:r>
    </w:p>
  </w:footnote>
  <w:footnote w:type="continuationSeparator" w:id="0">
    <w:p w:rsidR="00F96D62" w:rsidRDefault="00F96D6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62"/>
    <w:rsid w:val="00120749"/>
    <w:rsid w:val="00624CAE"/>
    <w:rsid w:val="00920DE3"/>
    <w:rsid w:val="00C009D8"/>
    <w:rsid w:val="00CF53C8"/>
    <w:rsid w:val="00E47068"/>
    <w:rsid w:val="00F9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96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96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2015-08-03T20:33:00Z</dcterms:created>
  <dcterms:modified xsi:type="dcterms:W3CDTF">2015-08-03T20:34:00Z</dcterms:modified>
</cp:coreProperties>
</file>