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BB0C" w14:textId="77777777" w:rsidR="002669CF" w:rsidRDefault="002669CF" w:rsidP="002669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CORDON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284AA644" w14:textId="77777777" w:rsidR="002669CF" w:rsidRDefault="002669CF" w:rsidP="002669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Longfield, Kent.</w:t>
      </w:r>
    </w:p>
    <w:p w14:paraId="52D941C3" w14:textId="77777777" w:rsidR="002669CF" w:rsidRDefault="002669CF" w:rsidP="002669CF">
      <w:pPr>
        <w:pStyle w:val="NoSpacing"/>
        <w:rPr>
          <w:rFonts w:cs="Times New Roman"/>
          <w:szCs w:val="24"/>
        </w:rPr>
      </w:pPr>
    </w:p>
    <w:p w14:paraId="73BCC57B" w14:textId="77777777" w:rsidR="002669CF" w:rsidRDefault="002669CF" w:rsidP="002669CF">
      <w:pPr>
        <w:pStyle w:val="NoSpacing"/>
        <w:rPr>
          <w:rFonts w:cs="Times New Roman"/>
          <w:szCs w:val="24"/>
        </w:rPr>
      </w:pPr>
    </w:p>
    <w:p w14:paraId="2BF0F240" w14:textId="77777777" w:rsidR="002669CF" w:rsidRDefault="002669CF" w:rsidP="002669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1452</w:t>
      </w:r>
      <w:r>
        <w:rPr>
          <w:rFonts w:cs="Times New Roman"/>
          <w:szCs w:val="24"/>
        </w:rPr>
        <w:tab/>
        <w:t>He made his Will.</w:t>
      </w:r>
    </w:p>
    <w:p w14:paraId="558A50BF" w14:textId="77777777" w:rsidR="002669CF" w:rsidRDefault="002669CF" w:rsidP="002669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5F4529">
          <w:rPr>
            <w:rStyle w:val="Hyperlink"/>
            <w:rFonts w:cs="Times New Roman"/>
            <w:szCs w:val="24"/>
          </w:rPr>
          <w:t>https://www.kentarchaeology.org.uk/Research/Libr/Wills/NameOrder/C.htm</w:t>
        </w:r>
      </w:hyperlink>
      <w:r>
        <w:rPr>
          <w:rFonts w:cs="Times New Roman"/>
          <w:szCs w:val="24"/>
        </w:rPr>
        <w:t>)</w:t>
      </w:r>
    </w:p>
    <w:p w14:paraId="3648A4E0" w14:textId="77777777" w:rsidR="002669CF" w:rsidRDefault="002669CF" w:rsidP="002669CF">
      <w:pPr>
        <w:pStyle w:val="NoSpacing"/>
        <w:rPr>
          <w:rFonts w:cs="Times New Roman"/>
          <w:szCs w:val="24"/>
        </w:rPr>
      </w:pPr>
    </w:p>
    <w:p w14:paraId="1BE9F806" w14:textId="77777777" w:rsidR="002669CF" w:rsidRDefault="002669CF" w:rsidP="002669CF">
      <w:pPr>
        <w:pStyle w:val="NoSpacing"/>
        <w:rPr>
          <w:rFonts w:cs="Times New Roman"/>
          <w:szCs w:val="24"/>
        </w:rPr>
      </w:pPr>
    </w:p>
    <w:p w14:paraId="79DCBF10" w14:textId="77777777" w:rsidR="002669CF" w:rsidRDefault="002669CF" w:rsidP="002669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2022</w:t>
      </w:r>
    </w:p>
    <w:p w14:paraId="58DAFE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301E" w14:textId="77777777" w:rsidR="002669CF" w:rsidRDefault="002669CF" w:rsidP="009139A6">
      <w:r>
        <w:separator/>
      </w:r>
    </w:p>
  </w:endnote>
  <w:endnote w:type="continuationSeparator" w:id="0">
    <w:p w14:paraId="194B66B8" w14:textId="77777777" w:rsidR="002669CF" w:rsidRDefault="002669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2B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9F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97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3582" w14:textId="77777777" w:rsidR="002669CF" w:rsidRDefault="002669CF" w:rsidP="009139A6">
      <w:r>
        <w:separator/>
      </w:r>
    </w:p>
  </w:footnote>
  <w:footnote w:type="continuationSeparator" w:id="0">
    <w:p w14:paraId="61DCFBFA" w14:textId="77777777" w:rsidR="002669CF" w:rsidRDefault="002669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E5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47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40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CF"/>
    <w:rsid w:val="000666E0"/>
    <w:rsid w:val="002510B7"/>
    <w:rsid w:val="002669C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08A9"/>
  <w15:chartTrackingRefBased/>
  <w15:docId w15:val="{79B381A3-1BF8-4405-8469-BFB7EA82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66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C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2023-01-14T20:49:00Z</dcterms:created>
  <dcterms:modified xsi:type="dcterms:W3CDTF">2023-01-14T20:49:00Z</dcterms:modified>
</cp:coreProperties>
</file>