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21266" w14:textId="0544F58B" w:rsidR="006B2F86" w:rsidRDefault="00F10579" w:rsidP="00E71FC3">
      <w:pPr>
        <w:pStyle w:val="NoSpacing"/>
      </w:pPr>
      <w:r>
        <w:rPr>
          <w:u w:val="single"/>
        </w:rPr>
        <w:t>Thomas CORDWAINER</w:t>
      </w:r>
      <w:r>
        <w:t xml:space="preserve">   </w:t>
      </w:r>
      <w:proofErr w:type="gramStart"/>
      <w:r>
        <w:t xml:space="preserve">   (</w:t>
      </w:r>
      <w:proofErr w:type="gramEnd"/>
      <w:r>
        <w:t>fl.1410-7)</w:t>
      </w:r>
    </w:p>
    <w:p w14:paraId="418C8DD8" w14:textId="2E019F17" w:rsidR="00F10579" w:rsidRDefault="00F10579" w:rsidP="00E71FC3">
      <w:pPr>
        <w:pStyle w:val="NoSpacing"/>
      </w:pPr>
      <w:r>
        <w:t xml:space="preserve">Rector of </w:t>
      </w:r>
      <w:proofErr w:type="spellStart"/>
      <w:proofErr w:type="gramStart"/>
      <w:r>
        <w:t>St.Peter</w:t>
      </w:r>
      <w:proofErr w:type="spellEnd"/>
      <w:proofErr w:type="gramEnd"/>
      <w:r>
        <w:t xml:space="preserve"> and </w:t>
      </w:r>
      <w:proofErr w:type="spellStart"/>
      <w:r>
        <w:t>St.Paul</w:t>
      </w:r>
      <w:proofErr w:type="spellEnd"/>
      <w:r>
        <w:t>, West Newton, Norfolk.</w:t>
      </w:r>
    </w:p>
    <w:p w14:paraId="0F40EED4" w14:textId="4916FAB4" w:rsidR="00F10579" w:rsidRDefault="00F10579" w:rsidP="00E71FC3">
      <w:pPr>
        <w:pStyle w:val="NoSpacing"/>
      </w:pPr>
    </w:p>
    <w:p w14:paraId="119CB45E" w14:textId="43C03FFB" w:rsidR="00F10579" w:rsidRDefault="00F10579" w:rsidP="00E71FC3">
      <w:pPr>
        <w:pStyle w:val="NoSpacing"/>
      </w:pPr>
    </w:p>
    <w:p w14:paraId="4163651D" w14:textId="002E2ED7" w:rsidR="00F10579" w:rsidRDefault="00F10579" w:rsidP="00E71FC3">
      <w:pPr>
        <w:pStyle w:val="NoSpacing"/>
      </w:pPr>
      <w:r>
        <w:tab/>
        <w:t>1410</w:t>
      </w:r>
      <w:r>
        <w:tab/>
        <w:t>He became Rector.</w:t>
      </w:r>
    </w:p>
    <w:p w14:paraId="427A510C" w14:textId="0A182641" w:rsidR="00F10579" w:rsidRDefault="00F10579" w:rsidP="00F10579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West-Newton',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34-36.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http://www.british-history.ac.uk/topographical-hist-norfolk/vol9/pp34-36 [accessed 23 April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)</w:t>
      </w:r>
      <w:proofErr w:type="gramEnd"/>
    </w:p>
    <w:p w14:paraId="5B805292" w14:textId="64EC8567" w:rsidR="00F10579" w:rsidRDefault="00F10579" w:rsidP="00F10579">
      <w:pPr>
        <w:pStyle w:val="NoSpacing"/>
        <w:rPr>
          <w:color w:val="333333"/>
          <w:shd w:val="clear" w:color="auto" w:fill="FFFFFF"/>
        </w:rPr>
      </w:pPr>
    </w:p>
    <w:p w14:paraId="60C69C81" w14:textId="3E6EE3C5" w:rsidR="00F10579" w:rsidRDefault="00F10579" w:rsidP="00F10579">
      <w:pPr>
        <w:pStyle w:val="NoSpacing"/>
        <w:rPr>
          <w:color w:val="333333"/>
          <w:shd w:val="clear" w:color="auto" w:fill="FFFFFF"/>
        </w:rPr>
      </w:pPr>
    </w:p>
    <w:p w14:paraId="3F24CD6A" w14:textId="0E9149B5" w:rsidR="00F10579" w:rsidRDefault="00F10579" w:rsidP="00F1057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23 April 2019</w:t>
      </w:r>
      <w:bookmarkStart w:id="0" w:name="_GoBack"/>
      <w:bookmarkEnd w:id="0"/>
    </w:p>
    <w:p w14:paraId="06C7A568" w14:textId="7A0F92A9" w:rsidR="00F10579" w:rsidRPr="00F10579" w:rsidRDefault="00F10579" w:rsidP="00E71FC3">
      <w:pPr>
        <w:pStyle w:val="NoSpacing"/>
      </w:pPr>
    </w:p>
    <w:sectPr w:rsidR="00F10579" w:rsidRPr="00F1057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D684" w14:textId="77777777" w:rsidR="00F10579" w:rsidRDefault="00F10579" w:rsidP="00E71FC3">
      <w:pPr>
        <w:spacing w:after="0" w:line="240" w:lineRule="auto"/>
      </w:pPr>
      <w:r>
        <w:separator/>
      </w:r>
    </w:p>
  </w:endnote>
  <w:endnote w:type="continuationSeparator" w:id="0">
    <w:p w14:paraId="255CE070" w14:textId="77777777" w:rsidR="00F10579" w:rsidRDefault="00F105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9E3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1DD8" w14:textId="77777777" w:rsidR="00F10579" w:rsidRDefault="00F10579" w:rsidP="00E71FC3">
      <w:pPr>
        <w:spacing w:after="0" w:line="240" w:lineRule="auto"/>
      </w:pPr>
      <w:r>
        <w:separator/>
      </w:r>
    </w:p>
  </w:footnote>
  <w:footnote w:type="continuationSeparator" w:id="0">
    <w:p w14:paraId="347C1D7C" w14:textId="77777777" w:rsidR="00F10579" w:rsidRDefault="00F105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7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A154"/>
  <w15:chartTrackingRefBased/>
  <w15:docId w15:val="{69948654-7222-4A45-9A99-18E894D4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F10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2019-04-23T20:00:00Z</dcterms:created>
  <dcterms:modified xsi:type="dcterms:W3CDTF">2019-04-23T20:02:00Z</dcterms:modified>
</cp:coreProperties>
</file>