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DD" w:rsidRDefault="005B1DDD" w:rsidP="005B1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CORDY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5B1DDD" w:rsidRDefault="005B1DDD" w:rsidP="005B1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Harling, Norfolk. Weaver.</w:t>
      </w:r>
    </w:p>
    <w:p w:rsidR="005B1DDD" w:rsidRDefault="005B1DDD" w:rsidP="005B1DDD">
      <w:pPr>
        <w:rPr>
          <w:rFonts w:ascii="Times New Roman" w:hAnsi="Times New Roman" w:cs="Times New Roman"/>
        </w:rPr>
      </w:pPr>
    </w:p>
    <w:p w:rsidR="005B1DDD" w:rsidRDefault="005B1DDD" w:rsidP="005B1DDD">
      <w:pPr>
        <w:rPr>
          <w:rFonts w:ascii="Times New Roman" w:hAnsi="Times New Roman" w:cs="Times New Roman"/>
        </w:rPr>
      </w:pPr>
    </w:p>
    <w:p w:rsidR="005B1DDD" w:rsidRDefault="005B1DDD" w:rsidP="005B1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Bettys(q.v.) brought a plaint od debt against him.</w:t>
      </w:r>
    </w:p>
    <w:p w:rsidR="005B1DDD" w:rsidRDefault="005B1DDD" w:rsidP="005B1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5B1DDD" w:rsidRDefault="005B1DDD" w:rsidP="005B1DDD">
      <w:pPr>
        <w:rPr>
          <w:rFonts w:ascii="Times New Roman" w:hAnsi="Times New Roman" w:cs="Times New Roman"/>
        </w:rPr>
      </w:pPr>
    </w:p>
    <w:p w:rsidR="005B1DDD" w:rsidRDefault="005B1DDD" w:rsidP="005B1DDD">
      <w:pPr>
        <w:rPr>
          <w:rFonts w:ascii="Times New Roman" w:hAnsi="Times New Roman" w:cs="Times New Roman"/>
        </w:rPr>
      </w:pPr>
    </w:p>
    <w:p w:rsidR="005B1DDD" w:rsidRDefault="005B1DDD" w:rsidP="005B1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April 2017</w:t>
      </w:r>
    </w:p>
    <w:p w:rsidR="006B2F86" w:rsidRPr="00E71FC3" w:rsidRDefault="005B1DD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DD" w:rsidRDefault="005B1DDD" w:rsidP="00E71FC3">
      <w:r>
        <w:separator/>
      </w:r>
    </w:p>
  </w:endnote>
  <w:endnote w:type="continuationSeparator" w:id="0">
    <w:p w:rsidR="005B1DDD" w:rsidRDefault="005B1DD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DD" w:rsidRDefault="005B1DDD" w:rsidP="00E71FC3">
      <w:r>
        <w:separator/>
      </w:r>
    </w:p>
  </w:footnote>
  <w:footnote w:type="continuationSeparator" w:id="0">
    <w:p w:rsidR="005B1DDD" w:rsidRDefault="005B1DD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DD"/>
    <w:rsid w:val="001A7C09"/>
    <w:rsid w:val="00577BD5"/>
    <w:rsid w:val="005B1DDD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99F62-5C92-480D-8924-FCBC71C5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1DD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2017-04-27T19:59:00Z</dcterms:created>
  <dcterms:modified xsi:type="dcterms:W3CDTF">2017-04-27T20:00:00Z</dcterms:modified>
</cp:coreProperties>
</file>