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CORDY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Acle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Norfolk,</w:t>
      </w: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Wichyngham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24-203)</w:t>
      </w: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280" w:rsidRDefault="00BC4280" w:rsidP="00BC4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2016</w:t>
      </w:r>
    </w:p>
    <w:p w:rsidR="006B2F86" w:rsidRPr="00BC4280" w:rsidRDefault="00BC42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C42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80" w:rsidRDefault="00BC4280" w:rsidP="00E71FC3">
      <w:pPr>
        <w:spacing w:after="0" w:line="240" w:lineRule="auto"/>
      </w:pPr>
      <w:r>
        <w:separator/>
      </w:r>
    </w:p>
  </w:endnote>
  <w:endnote w:type="continuationSeparator" w:id="0">
    <w:p w:rsidR="00BC4280" w:rsidRDefault="00BC42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80" w:rsidRDefault="00BC4280" w:rsidP="00E71FC3">
      <w:pPr>
        <w:spacing w:after="0" w:line="240" w:lineRule="auto"/>
      </w:pPr>
      <w:r>
        <w:separator/>
      </w:r>
    </w:p>
  </w:footnote>
  <w:footnote w:type="continuationSeparator" w:id="0">
    <w:p w:rsidR="00BC4280" w:rsidRDefault="00BC42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80"/>
    <w:rsid w:val="00AB52E8"/>
    <w:rsid w:val="00B16D3F"/>
    <w:rsid w:val="00BC428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0DE8"/>
  <w15:chartTrackingRefBased/>
  <w15:docId w15:val="{0ABAD927-84BA-4138-8D64-A950A53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2016-04-13T20:53:00Z</dcterms:created>
  <dcterms:modified xsi:type="dcterms:W3CDTF">2016-04-13T20:53:00Z</dcterms:modified>
</cp:coreProperties>
</file>