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0DDF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CORDYNGLEY</w:t>
      </w:r>
      <w:r>
        <w:rPr>
          <w:rFonts w:ascii="Times New Roman" w:hAnsi="Times New Roman" w:cs="Times New Roman"/>
        </w:rPr>
        <w:t xml:space="preserve">       (fl.1483)</w:t>
      </w:r>
    </w:p>
    <w:p w14:paraId="680A0125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Little Bolling, near Bradford, West Riding of Yorkshire. Husbandman.</w:t>
      </w:r>
    </w:p>
    <w:p w14:paraId="62DAE02D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</w:p>
    <w:p w14:paraId="01D7023B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</w:p>
    <w:p w14:paraId="307D49C8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Clareburgh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518447E9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AC7A6B6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</w:p>
    <w:p w14:paraId="385371A1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</w:p>
    <w:p w14:paraId="743AFB56" w14:textId="77777777" w:rsidR="00581BE5" w:rsidRDefault="00581BE5" w:rsidP="00581BE5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July 2019</w:t>
      </w:r>
    </w:p>
    <w:p w14:paraId="15C907E2" w14:textId="77777777" w:rsidR="006B2F86" w:rsidRPr="00E71FC3" w:rsidRDefault="00581B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5EF6" w14:textId="77777777" w:rsidR="00581BE5" w:rsidRDefault="00581BE5" w:rsidP="00E71FC3">
      <w:r>
        <w:separator/>
      </w:r>
    </w:p>
  </w:endnote>
  <w:endnote w:type="continuationSeparator" w:id="0">
    <w:p w14:paraId="62CCA852" w14:textId="77777777" w:rsidR="00581BE5" w:rsidRDefault="00581BE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86D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7C1A" w14:textId="77777777" w:rsidR="00581BE5" w:rsidRDefault="00581BE5" w:rsidP="00E71FC3">
      <w:r>
        <w:separator/>
      </w:r>
    </w:p>
  </w:footnote>
  <w:footnote w:type="continuationSeparator" w:id="0">
    <w:p w14:paraId="5DC72C4C" w14:textId="77777777" w:rsidR="00581BE5" w:rsidRDefault="00581BE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5"/>
    <w:rsid w:val="001A7C09"/>
    <w:rsid w:val="00577BD5"/>
    <w:rsid w:val="00581BE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7DA5"/>
  <w15:chartTrackingRefBased/>
  <w15:docId w15:val="{E38C6498-66EE-46E6-B9E4-E2A44D0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E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2019-07-18T19:28:00Z</dcterms:created>
  <dcterms:modified xsi:type="dcterms:W3CDTF">2019-07-18T19:29:00Z</dcterms:modified>
</cp:coreProperties>
</file>