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William COREBY</w:t>
      </w:r>
      <w:r>
        <w:rPr>
          <w:rFonts w:ascii="Times New Roman"/>
          <w:sz w:val="24"/>
          <w:szCs w:val="24"/>
        </w:rPr>
        <w:t xml:space="preserve">     (fl.1431)</w:t>
      </w:r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Turner.</w:t>
      </w:r>
      <w:proofErr w:type="gramEnd"/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Son:  Thomas, also a </w:t>
      </w:r>
      <w:proofErr w:type="gramStart"/>
      <w:r>
        <w:rPr>
          <w:rFonts w:ascii="Times New Roman"/>
          <w:sz w:val="24"/>
          <w:szCs w:val="24"/>
        </w:rPr>
        <w:t>turner(</w:t>
      </w:r>
      <w:proofErr w:type="gramEnd"/>
      <w:r>
        <w:rPr>
          <w:rFonts w:ascii="Times New Roman"/>
          <w:sz w:val="24"/>
          <w:szCs w:val="24"/>
        </w:rPr>
        <w:t>q.v.).  (W.Y.R. p.177)</w:t>
      </w:r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1456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Thomas became a Freeman.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(ibid.)</w:t>
      </w:r>
      <w:proofErr w:type="gramEnd"/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42285" w:rsidRDefault="00142285" w:rsidP="00142285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11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85" w:rsidRDefault="00142285" w:rsidP="00920DE3">
      <w:pPr>
        <w:spacing w:after="0" w:line="240" w:lineRule="auto"/>
      </w:pPr>
      <w:r>
        <w:separator/>
      </w:r>
    </w:p>
  </w:endnote>
  <w:endnote w:type="continuationSeparator" w:id="0">
    <w:p w:rsidR="00142285" w:rsidRDefault="0014228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85" w:rsidRDefault="00142285" w:rsidP="00920DE3">
      <w:pPr>
        <w:spacing w:after="0" w:line="240" w:lineRule="auto"/>
      </w:pPr>
      <w:r>
        <w:separator/>
      </w:r>
    </w:p>
  </w:footnote>
  <w:footnote w:type="continuationSeparator" w:id="0">
    <w:p w:rsidR="00142285" w:rsidRDefault="0014228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85"/>
    <w:rsid w:val="00120749"/>
    <w:rsid w:val="0014228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1422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1422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2014-05-11T20:32:00Z</dcterms:created>
  <dcterms:modified xsi:type="dcterms:W3CDTF">2014-05-11T20:33:00Z</dcterms:modified>
</cp:coreProperties>
</file>