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BB" w:rsidRDefault="004634BB" w:rsidP="004634BB">
      <w:pPr>
        <w:pStyle w:val="NoSpacing"/>
      </w:pPr>
      <w:r>
        <w:rPr>
          <w:u w:val="single"/>
        </w:rPr>
        <w:t>William COREBY</w:t>
      </w:r>
      <w:r>
        <w:t xml:space="preserve">     (fl.1441)</w:t>
      </w:r>
    </w:p>
    <w:p w:rsidR="004634BB" w:rsidRDefault="004634BB" w:rsidP="004634BB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Turner.</w:t>
      </w:r>
      <w:proofErr w:type="gramEnd"/>
    </w:p>
    <w:p w:rsidR="004634BB" w:rsidRDefault="004634BB" w:rsidP="004634BB">
      <w:pPr>
        <w:pStyle w:val="NoSpacing"/>
      </w:pPr>
    </w:p>
    <w:p w:rsidR="004634BB" w:rsidRDefault="004634BB" w:rsidP="004634BB">
      <w:pPr>
        <w:pStyle w:val="NoSpacing"/>
      </w:pPr>
    </w:p>
    <w:p w:rsidR="004634BB" w:rsidRDefault="004634BB" w:rsidP="004634BB">
      <w:pPr>
        <w:pStyle w:val="NoSpacing"/>
      </w:pPr>
      <w:r>
        <w:t xml:space="preserve">Son:   William, </w:t>
      </w:r>
      <w:proofErr w:type="gramStart"/>
      <w:r>
        <w:t>chaplain(</w:t>
      </w:r>
      <w:proofErr w:type="gramEnd"/>
      <w:r>
        <w:t>q.v.).  (R.F.Y.p.187)</w:t>
      </w:r>
    </w:p>
    <w:p w:rsidR="004634BB" w:rsidRDefault="004634BB" w:rsidP="004634BB">
      <w:pPr>
        <w:pStyle w:val="NoSpacing"/>
      </w:pPr>
    </w:p>
    <w:p w:rsidR="004634BB" w:rsidRDefault="004634BB" w:rsidP="004634BB">
      <w:pPr>
        <w:pStyle w:val="NoSpacing"/>
      </w:pPr>
    </w:p>
    <w:p w:rsidR="004634BB" w:rsidRDefault="004634BB" w:rsidP="004634BB">
      <w:pPr>
        <w:pStyle w:val="NoSpacing"/>
      </w:pPr>
      <w:r>
        <w:tab/>
        <w:t>1466</w:t>
      </w:r>
      <w:r>
        <w:tab/>
        <w:t xml:space="preserve">William, junior, became a Freeman.  </w:t>
      </w:r>
      <w:proofErr w:type="gramStart"/>
      <w:r>
        <w:t>(ibid.)</w:t>
      </w:r>
      <w:proofErr w:type="gramEnd"/>
    </w:p>
    <w:p w:rsidR="004634BB" w:rsidRDefault="004634BB" w:rsidP="004634BB">
      <w:pPr>
        <w:pStyle w:val="NoSpacing"/>
      </w:pPr>
    </w:p>
    <w:p w:rsidR="004634BB" w:rsidRDefault="004634BB" w:rsidP="004634BB">
      <w:pPr>
        <w:pStyle w:val="NoSpacing"/>
      </w:pPr>
    </w:p>
    <w:p w:rsidR="004634BB" w:rsidRDefault="004634BB" w:rsidP="004634BB">
      <w:pPr>
        <w:pStyle w:val="NoSpacing"/>
      </w:pPr>
      <w:r>
        <w:t>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BB" w:rsidRDefault="004634BB" w:rsidP="00920DE3">
      <w:pPr>
        <w:spacing w:after="0" w:line="240" w:lineRule="auto"/>
      </w:pPr>
      <w:r>
        <w:separator/>
      </w:r>
    </w:p>
  </w:endnote>
  <w:endnote w:type="continuationSeparator" w:id="0">
    <w:p w:rsidR="004634BB" w:rsidRDefault="004634B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BB" w:rsidRDefault="004634BB" w:rsidP="00920DE3">
      <w:pPr>
        <w:spacing w:after="0" w:line="240" w:lineRule="auto"/>
      </w:pPr>
      <w:r>
        <w:separator/>
      </w:r>
    </w:p>
  </w:footnote>
  <w:footnote w:type="continuationSeparator" w:id="0">
    <w:p w:rsidR="004634BB" w:rsidRDefault="004634B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BB"/>
    <w:rsid w:val="00120749"/>
    <w:rsid w:val="004634B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2014-10-01T22:02:00Z</dcterms:created>
  <dcterms:modified xsi:type="dcterms:W3CDTF">2014-10-01T22:03:00Z</dcterms:modified>
</cp:coreProperties>
</file>