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E2E7" w14:textId="77777777" w:rsidR="00B76A59" w:rsidRDefault="00B76A59" w:rsidP="00B7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CORET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d.1404)</w:t>
      </w:r>
    </w:p>
    <w:p w14:paraId="52DB81F2" w14:textId="77777777" w:rsidR="00B76A59" w:rsidRDefault="00B76A59" w:rsidP="00B7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4A150C70" w14:textId="77777777" w:rsidR="00B76A59" w:rsidRDefault="00B76A59" w:rsidP="00B76A59">
      <w:pPr>
        <w:rPr>
          <w:rFonts w:ascii="Times New Roman" w:hAnsi="Times New Roman" w:cs="Times New Roman"/>
          <w:sz w:val="24"/>
          <w:szCs w:val="24"/>
        </w:rPr>
      </w:pPr>
    </w:p>
    <w:p w14:paraId="248AF144" w14:textId="77777777" w:rsidR="00B76A59" w:rsidRDefault="00B76A59" w:rsidP="00B76A59">
      <w:pPr>
        <w:rPr>
          <w:rFonts w:ascii="Times New Roman" w:hAnsi="Times New Roman" w:cs="Times New Roman"/>
          <w:sz w:val="24"/>
          <w:szCs w:val="24"/>
        </w:rPr>
      </w:pPr>
    </w:p>
    <w:p w14:paraId="0156899C" w14:textId="77777777" w:rsidR="00B76A59" w:rsidRDefault="00B76A59" w:rsidP="00B7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Apr.1404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6FE9D938" w14:textId="77777777" w:rsidR="00B76A59" w:rsidRDefault="00B76A59" w:rsidP="00B76A59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p.244)</w:t>
      </w:r>
    </w:p>
    <w:p w14:paraId="793F3858" w14:textId="77777777" w:rsidR="00B76A59" w:rsidRDefault="00B76A59" w:rsidP="00B7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</w:t>
      </w:r>
      <w:r>
        <w:rPr>
          <w:rFonts w:ascii="Times New Roman" w:hAnsi="Times New Roman" w:cs="Times New Roman"/>
          <w:sz w:val="24"/>
          <w:szCs w:val="24"/>
        </w:rPr>
        <w:tab/>
        <w:t>Probate of his Will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14:paraId="09618F38" w14:textId="77777777" w:rsidR="00B76A59" w:rsidRDefault="00B76A59" w:rsidP="00B76A59">
      <w:pPr>
        <w:rPr>
          <w:rFonts w:ascii="Times New Roman" w:hAnsi="Times New Roman" w:cs="Times New Roman"/>
          <w:sz w:val="24"/>
          <w:szCs w:val="24"/>
        </w:rPr>
      </w:pPr>
    </w:p>
    <w:p w14:paraId="7EC00592" w14:textId="77777777" w:rsidR="00B76A59" w:rsidRDefault="00B76A59" w:rsidP="00B76A59">
      <w:pPr>
        <w:rPr>
          <w:rFonts w:ascii="Times New Roman" w:hAnsi="Times New Roman" w:cs="Times New Roman"/>
          <w:sz w:val="24"/>
          <w:szCs w:val="24"/>
        </w:rPr>
      </w:pPr>
    </w:p>
    <w:p w14:paraId="27A2B504" w14:textId="77777777" w:rsidR="00B76A59" w:rsidRDefault="00B76A59" w:rsidP="00B7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October 2021</w:t>
      </w:r>
    </w:p>
    <w:p w14:paraId="1A2FB38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F08A" w14:textId="77777777" w:rsidR="00B76A59" w:rsidRDefault="00B76A59" w:rsidP="009139A6">
      <w:r>
        <w:separator/>
      </w:r>
    </w:p>
  </w:endnote>
  <w:endnote w:type="continuationSeparator" w:id="0">
    <w:p w14:paraId="129BD829" w14:textId="77777777" w:rsidR="00B76A59" w:rsidRDefault="00B76A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3F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54C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13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D959" w14:textId="77777777" w:rsidR="00B76A59" w:rsidRDefault="00B76A59" w:rsidP="009139A6">
      <w:r>
        <w:separator/>
      </w:r>
    </w:p>
  </w:footnote>
  <w:footnote w:type="continuationSeparator" w:id="0">
    <w:p w14:paraId="595DFC69" w14:textId="77777777" w:rsidR="00B76A59" w:rsidRDefault="00B76A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E1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62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5E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59"/>
    <w:rsid w:val="000666E0"/>
    <w:rsid w:val="002510B7"/>
    <w:rsid w:val="005C130B"/>
    <w:rsid w:val="00826F5C"/>
    <w:rsid w:val="009139A6"/>
    <w:rsid w:val="009448BB"/>
    <w:rsid w:val="00A3176C"/>
    <w:rsid w:val="00AE65F8"/>
    <w:rsid w:val="00B76A59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F852"/>
  <w15:chartTrackingRefBased/>
  <w15:docId w15:val="{D0D3B0BF-6CB0-4D08-8734-126286E9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A59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2021-12-01T20:59:00Z</dcterms:created>
  <dcterms:modified xsi:type="dcterms:W3CDTF">2021-12-01T20:59:00Z</dcterms:modified>
</cp:coreProperties>
</file>