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B4" w:rsidRDefault="00A72DB4" w:rsidP="00A72D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COREWELL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A72DB4" w:rsidRDefault="00A72DB4" w:rsidP="00A72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2DB4" w:rsidRDefault="00A72DB4" w:rsidP="00A72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073" w:rsidRDefault="002F7073" w:rsidP="002F70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Bridgwater,</w:t>
      </w:r>
    </w:p>
    <w:p w:rsidR="002F7073" w:rsidRDefault="002F7073" w:rsidP="002F70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Somerset, into lands of the late William Beauchamp(q.v.).</w:t>
      </w:r>
    </w:p>
    <w:p w:rsidR="002F7073" w:rsidRDefault="002F7073" w:rsidP="002F70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 ref. 21-284)</w:t>
      </w:r>
    </w:p>
    <w:p w:rsidR="00A72DB4" w:rsidRDefault="00A72DB4" w:rsidP="00A72D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Bridgewater, Somerset,</w:t>
      </w:r>
    </w:p>
    <w:p w:rsidR="00A72DB4" w:rsidRDefault="00A72DB4" w:rsidP="00A72D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Agnes </w:t>
      </w:r>
      <w:proofErr w:type="spellStart"/>
      <w:r>
        <w:rPr>
          <w:rFonts w:ascii="Times New Roman" w:hAnsi="Times New Roman" w:cs="Times New Roman"/>
          <w:sz w:val="24"/>
          <w:szCs w:val="24"/>
        </w:rPr>
        <w:t>Cokyr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A72DB4" w:rsidRDefault="00A72DB4" w:rsidP="00A72D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21-237)</w:t>
      </w:r>
    </w:p>
    <w:p w:rsidR="0037189A" w:rsidRDefault="0037189A" w:rsidP="003718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Nov.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Bridgewater,</w:t>
      </w:r>
    </w:p>
    <w:p w:rsidR="0037189A" w:rsidRDefault="0037189A" w:rsidP="003718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Somerset, in to the lands of the late John Helier(q.v.).</w:t>
      </w:r>
    </w:p>
    <w:p w:rsidR="0037189A" w:rsidRDefault="0037189A" w:rsidP="003718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21-193)</w:t>
      </w:r>
    </w:p>
    <w:p w:rsidR="0037189A" w:rsidRDefault="0037189A" w:rsidP="00A72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2DB4" w:rsidRDefault="00A72DB4" w:rsidP="00A72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2DB4" w:rsidRDefault="00A72DB4" w:rsidP="00A72D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A72DB4" w:rsidP="00A72D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February 2016</w:t>
      </w:r>
    </w:p>
    <w:p w:rsidR="002F7073" w:rsidRPr="00A72DB4" w:rsidRDefault="002F7073" w:rsidP="00A72D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April 2016</w:t>
      </w:r>
      <w:bookmarkStart w:id="0" w:name="_GoBack"/>
      <w:bookmarkEnd w:id="0"/>
    </w:p>
    <w:sectPr w:rsidR="002F7073" w:rsidRPr="00A72D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B4" w:rsidRDefault="00A72DB4" w:rsidP="00564E3C">
      <w:pPr>
        <w:spacing w:after="0" w:line="240" w:lineRule="auto"/>
      </w:pPr>
      <w:r>
        <w:separator/>
      </w:r>
    </w:p>
  </w:endnote>
  <w:endnote w:type="continuationSeparator" w:id="0">
    <w:p w:rsidR="00A72DB4" w:rsidRDefault="00A72DB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F7073">
      <w:rPr>
        <w:rFonts w:ascii="Times New Roman" w:hAnsi="Times New Roman" w:cs="Times New Roman"/>
        <w:noProof/>
        <w:sz w:val="24"/>
        <w:szCs w:val="24"/>
      </w:rPr>
      <w:t>22 April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B4" w:rsidRDefault="00A72DB4" w:rsidP="00564E3C">
      <w:pPr>
        <w:spacing w:after="0" w:line="240" w:lineRule="auto"/>
      </w:pPr>
      <w:r>
        <w:separator/>
      </w:r>
    </w:p>
  </w:footnote>
  <w:footnote w:type="continuationSeparator" w:id="0">
    <w:p w:rsidR="00A72DB4" w:rsidRDefault="00A72DB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B4"/>
    <w:rsid w:val="002F7073"/>
    <w:rsid w:val="0037189A"/>
    <w:rsid w:val="00372DC6"/>
    <w:rsid w:val="00564E3C"/>
    <w:rsid w:val="0064591D"/>
    <w:rsid w:val="00A72DB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FDEB"/>
  <w15:chartTrackingRefBased/>
  <w15:docId w15:val="{62B6169C-07E6-4D52-967D-AD271D8F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2016-02-10T21:49:00Z</dcterms:created>
  <dcterms:modified xsi:type="dcterms:W3CDTF">2016-04-22T07:57:00Z</dcterms:modified>
</cp:coreProperties>
</file>