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9190" w14:textId="77777777" w:rsidR="00A360C9" w:rsidRPr="00690BA6" w:rsidRDefault="00A360C9" w:rsidP="00A360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COREWILL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FBBF504" w14:textId="77777777" w:rsidR="00A360C9" w:rsidRDefault="00A360C9" w:rsidP="00A360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08B3662C" w14:textId="77777777" w:rsidR="00A360C9" w:rsidRDefault="00A360C9" w:rsidP="00A360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35B4B" w14:textId="77777777" w:rsidR="00A360C9" w:rsidRDefault="00A360C9" w:rsidP="00A360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2425F" w14:textId="77777777" w:rsidR="00A360C9" w:rsidRDefault="00A360C9" w:rsidP="00A360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Cole, senior(q.v.).</w:t>
      </w:r>
    </w:p>
    <w:p w14:paraId="64A90AE1" w14:textId="77777777" w:rsidR="00A360C9" w:rsidRDefault="00A360C9" w:rsidP="00A360C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m.5,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41347CF" w14:textId="77777777" w:rsidR="00A360C9" w:rsidRDefault="00A360C9" w:rsidP="00A360C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2B6A385" w14:textId="77777777" w:rsidR="00A360C9" w:rsidRDefault="00A360C9" w:rsidP="00A360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3ABFE8F" w14:textId="77777777" w:rsidR="00A360C9" w:rsidRDefault="00A360C9" w:rsidP="00A360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851743E" w14:textId="77777777" w:rsidR="00A360C9" w:rsidRDefault="00A360C9" w:rsidP="00A360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30 March 2021</w:t>
      </w:r>
    </w:p>
    <w:p w14:paraId="52C7BBC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E4DF" w14:textId="77777777" w:rsidR="00A360C9" w:rsidRDefault="00A360C9" w:rsidP="009139A6">
      <w:r>
        <w:separator/>
      </w:r>
    </w:p>
  </w:endnote>
  <w:endnote w:type="continuationSeparator" w:id="0">
    <w:p w14:paraId="19C6A0B2" w14:textId="77777777" w:rsidR="00A360C9" w:rsidRDefault="00A360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DD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814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BF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D288" w14:textId="77777777" w:rsidR="00A360C9" w:rsidRDefault="00A360C9" w:rsidP="009139A6">
      <w:r>
        <w:separator/>
      </w:r>
    </w:p>
  </w:footnote>
  <w:footnote w:type="continuationSeparator" w:id="0">
    <w:p w14:paraId="4AE6862A" w14:textId="77777777" w:rsidR="00A360C9" w:rsidRDefault="00A360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E7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D4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86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9"/>
    <w:rsid w:val="000666E0"/>
    <w:rsid w:val="002510B7"/>
    <w:rsid w:val="005C130B"/>
    <w:rsid w:val="00826F5C"/>
    <w:rsid w:val="009139A6"/>
    <w:rsid w:val="009448BB"/>
    <w:rsid w:val="00A3176C"/>
    <w:rsid w:val="00A360C9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F21B"/>
  <w15:chartTrackingRefBased/>
  <w15:docId w15:val="{2F030605-8160-4E99-B8F1-22EC6460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2021-04-22T11:13:00Z</dcterms:created>
  <dcterms:modified xsi:type="dcterms:W3CDTF">2021-04-22T11:14:00Z</dcterms:modified>
</cp:coreProperties>
</file>