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C412" w14:textId="77777777" w:rsidR="00262D92" w:rsidRDefault="00262D92" w:rsidP="00262D92">
      <w:pPr>
        <w:pStyle w:val="NoSpacing"/>
      </w:pPr>
      <w:r>
        <w:rPr>
          <w:u w:val="single"/>
        </w:rPr>
        <w:t>Robert CORFF</w:t>
      </w:r>
      <w:r>
        <w:t xml:space="preserve">      (fl.1480)</w:t>
      </w:r>
    </w:p>
    <w:p w14:paraId="13AAB584" w14:textId="77777777" w:rsidR="00262D92" w:rsidRDefault="00262D92" w:rsidP="00262D92">
      <w:pPr>
        <w:pStyle w:val="NoSpacing"/>
      </w:pPr>
      <w:r>
        <w:t>Attorney.</w:t>
      </w:r>
    </w:p>
    <w:p w14:paraId="17024DAA" w14:textId="77777777" w:rsidR="00262D92" w:rsidRDefault="00262D92" w:rsidP="00262D92">
      <w:pPr>
        <w:pStyle w:val="NoSpacing"/>
      </w:pPr>
    </w:p>
    <w:p w14:paraId="4E6A3BE3" w14:textId="77777777" w:rsidR="00262D92" w:rsidRDefault="00262D92" w:rsidP="00262D92">
      <w:pPr>
        <w:pStyle w:val="NoSpacing"/>
      </w:pPr>
    </w:p>
    <w:p w14:paraId="5C885818" w14:textId="77777777" w:rsidR="00262D92" w:rsidRDefault="00262D92" w:rsidP="00262D92">
      <w:pPr>
        <w:pStyle w:val="NoSpacing"/>
        <w:ind w:left="1440" w:hanging="720"/>
      </w:pPr>
      <w:r>
        <w:t>1480</w:t>
      </w:r>
      <w:r>
        <w:tab/>
        <w:t xml:space="preserve">He was attorney for Philip Stevenson(q.v.), Richard Pratte(q.v.) and William </w:t>
      </w:r>
      <w:proofErr w:type="spellStart"/>
      <w:r>
        <w:t>Chaunte</w:t>
      </w:r>
      <w:proofErr w:type="spellEnd"/>
      <w:r>
        <w:t xml:space="preserve">(q.v.), as the executors of Thomas Eyre of London, draper(q.v.), made a plaint of a debt of £40 against Henry </w:t>
      </w:r>
      <w:proofErr w:type="spellStart"/>
      <w:r>
        <w:t>Wellys</w:t>
      </w:r>
      <w:proofErr w:type="spellEnd"/>
      <w:r>
        <w:t xml:space="preserve"> of East </w:t>
      </w:r>
      <w:proofErr w:type="spellStart"/>
      <w:r>
        <w:t>Malling</w:t>
      </w:r>
      <w:proofErr w:type="spellEnd"/>
      <w:r>
        <w:t>, Kent(q.v.).</w:t>
      </w:r>
    </w:p>
    <w:p w14:paraId="75A86862" w14:textId="77777777" w:rsidR="00262D92" w:rsidRDefault="00262D92" w:rsidP="00262D92">
      <w:pPr>
        <w:pStyle w:val="NoSpacing"/>
      </w:pPr>
      <w:r>
        <w:tab/>
      </w:r>
      <w:r>
        <w:tab/>
        <w:t>(Court of Common Pleas, Michaelmas term 1480, CP 40/874 rot.101)</w:t>
      </w:r>
    </w:p>
    <w:p w14:paraId="58B9655F" w14:textId="77777777" w:rsidR="00262D92" w:rsidRDefault="00262D92" w:rsidP="00262D92">
      <w:pPr>
        <w:pStyle w:val="NoSpacing"/>
      </w:pPr>
    </w:p>
    <w:p w14:paraId="5B72CB65" w14:textId="77777777" w:rsidR="00262D92" w:rsidRDefault="00262D92" w:rsidP="00262D92">
      <w:pPr>
        <w:pStyle w:val="NoSpacing"/>
      </w:pPr>
    </w:p>
    <w:p w14:paraId="5DF1D262" w14:textId="77777777" w:rsidR="00262D92" w:rsidRDefault="00262D92" w:rsidP="00262D92">
      <w:pPr>
        <w:pStyle w:val="NoSpacing"/>
      </w:pPr>
      <w:r>
        <w:t>8 November 2019</w:t>
      </w:r>
    </w:p>
    <w:p w14:paraId="08C7D4DE" w14:textId="77777777" w:rsidR="006B2F86" w:rsidRPr="00E71FC3" w:rsidRDefault="00262D9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7E998" w14:textId="77777777" w:rsidR="00262D92" w:rsidRDefault="00262D92" w:rsidP="00E71FC3">
      <w:pPr>
        <w:spacing w:after="0" w:line="240" w:lineRule="auto"/>
      </w:pPr>
      <w:r>
        <w:separator/>
      </w:r>
    </w:p>
  </w:endnote>
  <w:endnote w:type="continuationSeparator" w:id="0">
    <w:p w14:paraId="362A6533" w14:textId="77777777" w:rsidR="00262D92" w:rsidRDefault="00262D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1985D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E0EC7" w14:textId="77777777" w:rsidR="00262D92" w:rsidRDefault="00262D92" w:rsidP="00E71FC3">
      <w:pPr>
        <w:spacing w:after="0" w:line="240" w:lineRule="auto"/>
      </w:pPr>
      <w:r>
        <w:separator/>
      </w:r>
    </w:p>
  </w:footnote>
  <w:footnote w:type="continuationSeparator" w:id="0">
    <w:p w14:paraId="250020DA" w14:textId="77777777" w:rsidR="00262D92" w:rsidRDefault="00262D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92"/>
    <w:rsid w:val="001A7C09"/>
    <w:rsid w:val="00262D92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AE1F"/>
  <w15:chartTrackingRefBased/>
  <w15:docId w15:val="{71A322CD-C6CC-40CD-99EC-10410357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2019-12-21T20:03:00Z</dcterms:created>
  <dcterms:modified xsi:type="dcterms:W3CDTF">2019-12-21T20:04:00Z</dcterms:modified>
</cp:coreProperties>
</file>