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337" w:rsidRDefault="007F7BD0" w:rsidP="00A133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CORFF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1333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13337">
        <w:rPr>
          <w:rFonts w:ascii="Times New Roman" w:hAnsi="Times New Roman" w:cs="Times New Roman"/>
          <w:sz w:val="24"/>
          <w:szCs w:val="24"/>
        </w:rPr>
        <w:t>fl.1418)</w:t>
      </w:r>
    </w:p>
    <w:p w:rsidR="00A13337" w:rsidRDefault="00A13337" w:rsidP="00A133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3337" w:rsidRDefault="00A13337" w:rsidP="00A133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3337" w:rsidRDefault="00A13337" w:rsidP="00A13337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Mar.1418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Selby, West Riding of Yorkshire, into lands of the late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FitzWilliam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A13337" w:rsidRDefault="00A13337" w:rsidP="00A133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800B5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21-119)</w:t>
      </w:r>
    </w:p>
    <w:p w:rsidR="00A13337" w:rsidRDefault="00A13337" w:rsidP="00A133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3337" w:rsidRDefault="00A13337" w:rsidP="00A1333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7F7BD0" w:rsidRDefault="00A13337" w:rsidP="00A1333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November 2015</w:t>
      </w:r>
      <w:bookmarkStart w:id="0" w:name="_GoBack"/>
      <w:bookmarkEnd w:id="0"/>
    </w:p>
    <w:sectPr w:rsidR="00DD5B8A" w:rsidRPr="007F7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D0" w:rsidRDefault="007F7BD0" w:rsidP="00564E3C">
      <w:pPr>
        <w:spacing w:after="0" w:line="240" w:lineRule="auto"/>
      </w:pPr>
      <w:r>
        <w:separator/>
      </w:r>
    </w:p>
  </w:endnote>
  <w:endnote w:type="continuationSeparator" w:id="0">
    <w:p w:rsidR="007F7BD0" w:rsidRDefault="007F7BD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7F7BD0">
      <w:rPr>
        <w:rFonts w:ascii="Times New Roman" w:hAnsi="Times New Roman" w:cs="Times New Roman"/>
        <w:noProof/>
        <w:sz w:val="24"/>
        <w:szCs w:val="24"/>
      </w:rPr>
      <w:t>29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D0" w:rsidRDefault="007F7BD0" w:rsidP="00564E3C">
      <w:pPr>
        <w:spacing w:after="0" w:line="240" w:lineRule="auto"/>
      </w:pPr>
      <w:r>
        <w:separator/>
      </w:r>
    </w:p>
  </w:footnote>
  <w:footnote w:type="continuationSeparator" w:id="0">
    <w:p w:rsidR="007F7BD0" w:rsidRDefault="007F7BD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BD0"/>
    <w:rsid w:val="00372DC6"/>
    <w:rsid w:val="00564E3C"/>
    <w:rsid w:val="0064591D"/>
    <w:rsid w:val="007F7BD0"/>
    <w:rsid w:val="00A1333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CE3C"/>
  <w15:chartTrackingRefBased/>
  <w15:docId w15:val="{38F8688D-D33F-417E-B088-5ABEF639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A133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2015-11-29T20:52:00Z</dcterms:created>
  <dcterms:modified xsi:type="dcterms:W3CDTF">2015-11-29T21:10:00Z</dcterms:modified>
</cp:coreProperties>
</file>