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BB839" w14:textId="77777777" w:rsidR="006E58ED" w:rsidRDefault="006E58ED" w:rsidP="006E58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CORFFE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fl.1410)</w:t>
      </w:r>
    </w:p>
    <w:p w14:paraId="68E758F1" w14:textId="77777777" w:rsidR="006E58ED" w:rsidRDefault="006E58ED" w:rsidP="006E58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0E4C07AC" w14:textId="77777777" w:rsidR="006E58ED" w:rsidRDefault="006E58ED" w:rsidP="006E58ED">
      <w:pPr>
        <w:pStyle w:val="NoSpacing"/>
        <w:rPr>
          <w:rFonts w:cs="Times New Roman"/>
          <w:szCs w:val="24"/>
        </w:rPr>
      </w:pPr>
    </w:p>
    <w:p w14:paraId="15CEF71A" w14:textId="77777777" w:rsidR="006E58ED" w:rsidRDefault="006E58ED" w:rsidP="006E58ED">
      <w:pPr>
        <w:pStyle w:val="NoSpacing"/>
        <w:rPr>
          <w:rFonts w:cs="Times New Roman"/>
          <w:szCs w:val="24"/>
        </w:rPr>
      </w:pPr>
    </w:p>
    <w:p w14:paraId="3FEA5AF7" w14:textId="77777777" w:rsidR="006E58ED" w:rsidRDefault="006E58ED" w:rsidP="006E58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1410</w:t>
      </w:r>
      <w:r>
        <w:rPr>
          <w:rFonts w:cs="Times New Roman"/>
          <w:szCs w:val="24"/>
        </w:rPr>
        <w:tab/>
        <w:t>Provost of Oriel College.</w:t>
      </w:r>
    </w:p>
    <w:p w14:paraId="1CB08A41" w14:textId="77777777" w:rsidR="006E58ED" w:rsidRDefault="006E58ED" w:rsidP="006E58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p.57)</w:t>
      </w:r>
    </w:p>
    <w:p w14:paraId="3BB48EE5" w14:textId="77777777" w:rsidR="006E58ED" w:rsidRDefault="006E58ED" w:rsidP="006E58ED">
      <w:pPr>
        <w:pStyle w:val="NoSpacing"/>
        <w:rPr>
          <w:rFonts w:cs="Times New Roman"/>
          <w:szCs w:val="24"/>
        </w:rPr>
      </w:pPr>
    </w:p>
    <w:p w14:paraId="18DAB246" w14:textId="77777777" w:rsidR="006E58ED" w:rsidRDefault="006E58ED" w:rsidP="006E58ED">
      <w:pPr>
        <w:pStyle w:val="NoSpacing"/>
        <w:rPr>
          <w:rFonts w:cs="Times New Roman"/>
          <w:szCs w:val="24"/>
        </w:rPr>
      </w:pPr>
    </w:p>
    <w:p w14:paraId="18F5DB0F" w14:textId="77777777" w:rsidR="006E58ED" w:rsidRDefault="006E58ED" w:rsidP="006E58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01B899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55592" w14:textId="77777777" w:rsidR="006E58ED" w:rsidRDefault="006E58ED" w:rsidP="009139A6">
      <w:r>
        <w:separator/>
      </w:r>
    </w:p>
  </w:endnote>
  <w:endnote w:type="continuationSeparator" w:id="0">
    <w:p w14:paraId="02271269" w14:textId="77777777" w:rsidR="006E58ED" w:rsidRDefault="006E58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11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447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C3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3C525" w14:textId="77777777" w:rsidR="006E58ED" w:rsidRDefault="006E58ED" w:rsidP="009139A6">
      <w:r>
        <w:separator/>
      </w:r>
    </w:p>
  </w:footnote>
  <w:footnote w:type="continuationSeparator" w:id="0">
    <w:p w14:paraId="325388E3" w14:textId="77777777" w:rsidR="006E58ED" w:rsidRDefault="006E58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2F6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7C0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61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ED"/>
    <w:rsid w:val="000666E0"/>
    <w:rsid w:val="002510B7"/>
    <w:rsid w:val="00270799"/>
    <w:rsid w:val="005C130B"/>
    <w:rsid w:val="006E58E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C253"/>
  <w15:chartTrackingRefBased/>
  <w15:docId w15:val="{C779F940-319F-42DD-A0A9-8BB8DF09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2024-11-14T19:48:00Z</dcterms:created>
  <dcterms:modified xsi:type="dcterms:W3CDTF">2024-11-14T19:49:00Z</dcterms:modified>
</cp:coreProperties>
</file>