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E7E" w:rsidRDefault="00760E7E" w:rsidP="00760E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CORFFE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760E7E" w:rsidRDefault="00760E7E" w:rsidP="00760E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0E7E" w:rsidRDefault="00760E7E" w:rsidP="00760E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0E7E" w:rsidRDefault="00760E7E" w:rsidP="00760E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Apr.1419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South </w:t>
      </w:r>
      <w:proofErr w:type="spellStart"/>
      <w:r>
        <w:rPr>
          <w:rFonts w:ascii="Times New Roman" w:hAnsi="Times New Roman" w:cs="Times New Roman"/>
          <w:sz w:val="24"/>
          <w:szCs w:val="24"/>
        </w:rPr>
        <w:t>Petherton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60E7E" w:rsidRDefault="00760E7E" w:rsidP="00760E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Somerset, into lands of the late Thomas Sampson(q.v.).</w:t>
      </w:r>
    </w:p>
    <w:p w:rsidR="00760E7E" w:rsidRDefault="00760E7E" w:rsidP="00760E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21-273)</w:t>
      </w:r>
    </w:p>
    <w:p w:rsidR="00760E7E" w:rsidRDefault="00760E7E" w:rsidP="00760E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0E7E" w:rsidRDefault="00760E7E" w:rsidP="00760E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0E7E" w:rsidRPr="00F35AD1" w:rsidRDefault="00760E7E" w:rsidP="00760E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February 2016</w:t>
      </w:r>
    </w:p>
    <w:p w:rsidR="00DD5B8A" w:rsidRPr="00760E7E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760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E7E" w:rsidRDefault="00760E7E" w:rsidP="00564E3C">
      <w:pPr>
        <w:spacing w:after="0" w:line="240" w:lineRule="auto"/>
      </w:pPr>
      <w:r>
        <w:separator/>
      </w:r>
    </w:p>
  </w:endnote>
  <w:endnote w:type="continuationSeparator" w:id="0">
    <w:p w:rsidR="00760E7E" w:rsidRDefault="00760E7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60E7E">
      <w:rPr>
        <w:rFonts w:ascii="Times New Roman" w:hAnsi="Times New Roman" w:cs="Times New Roman"/>
        <w:noProof/>
        <w:sz w:val="24"/>
        <w:szCs w:val="24"/>
      </w:rPr>
      <w:t>23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E7E" w:rsidRDefault="00760E7E" w:rsidP="00564E3C">
      <w:pPr>
        <w:spacing w:after="0" w:line="240" w:lineRule="auto"/>
      </w:pPr>
      <w:r>
        <w:separator/>
      </w:r>
    </w:p>
  </w:footnote>
  <w:footnote w:type="continuationSeparator" w:id="0">
    <w:p w:rsidR="00760E7E" w:rsidRDefault="00760E7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7E"/>
    <w:rsid w:val="00372DC6"/>
    <w:rsid w:val="00564E3C"/>
    <w:rsid w:val="0064591D"/>
    <w:rsid w:val="00760E7E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4FA1"/>
  <w15:chartTrackingRefBased/>
  <w15:docId w15:val="{9B0AE16C-5FFA-4372-97B9-6E16466D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2016-02-23T20:59:00Z</dcterms:created>
  <dcterms:modified xsi:type="dcterms:W3CDTF">2016-02-23T21:00:00Z</dcterms:modified>
</cp:coreProperties>
</file>