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F58C" w14:textId="2656095C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Alice CORIOUR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14:paraId="4DB1D2E8" w14:textId="1E6EFDD1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30C0BA0" w14:textId="2026C4A8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53181B" w14:textId="30D08AB1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57BB2" w14:textId="42EF2938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Richard(q.v.).</w:t>
      </w:r>
    </w:p>
    <w:p w14:paraId="6C0D3158" w14:textId="4991B062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ed.William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p.232)</w:t>
      </w:r>
    </w:p>
    <w:p w14:paraId="629C302D" w14:textId="1CF11F0B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40A3AA" w14:textId="6FD39336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37262" w14:textId="694D9E77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Sep.1428</w:t>
      </w:r>
      <w:r>
        <w:rPr>
          <w:rFonts w:ascii="Times New Roman" w:hAnsi="Times New Roman" w:cs="Times New Roman"/>
          <w:sz w:val="24"/>
          <w:szCs w:val="24"/>
        </w:rPr>
        <w:tab/>
        <w:t>Richard made her the executrix of his Will.   (ibid.)</w:t>
      </w:r>
    </w:p>
    <w:p w14:paraId="61C52075" w14:textId="627B118D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5D4164" w14:textId="62A253C5" w:rsid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4A07C" w14:textId="6CE9348B" w:rsidR="00C43A93" w:rsidRPr="00C43A93" w:rsidRDefault="00C43A9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2021</w:t>
      </w:r>
    </w:p>
    <w:sectPr w:rsidR="00C43A93" w:rsidRPr="00C43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DD2B" w14:textId="77777777" w:rsidR="00CC491D" w:rsidRDefault="00CC491D" w:rsidP="009139A6">
      <w:r>
        <w:separator/>
      </w:r>
    </w:p>
  </w:endnote>
  <w:endnote w:type="continuationSeparator" w:id="0">
    <w:p w14:paraId="19769664" w14:textId="77777777" w:rsidR="00CC491D" w:rsidRDefault="00CC49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12E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2E8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F6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0AEC" w14:textId="77777777" w:rsidR="00CC491D" w:rsidRDefault="00CC491D" w:rsidP="009139A6">
      <w:r>
        <w:separator/>
      </w:r>
    </w:p>
  </w:footnote>
  <w:footnote w:type="continuationSeparator" w:id="0">
    <w:p w14:paraId="47FB7C4D" w14:textId="77777777" w:rsidR="00CC491D" w:rsidRDefault="00CC49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15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BC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AE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1D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43A93"/>
    <w:rsid w:val="00CB4ED9"/>
    <w:rsid w:val="00CC491D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7BD64"/>
  <w15:chartTrackingRefBased/>
  <w15:docId w15:val="{79C466C1-52B0-4AEF-9C68-184ED8DD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2021-09-05T09:51:00Z</dcterms:created>
  <dcterms:modified xsi:type="dcterms:W3CDTF">2021-09-05T10:10:00Z</dcterms:modified>
</cp:coreProperties>
</file>