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8DF8C" w14:textId="77777777" w:rsidR="0073459E" w:rsidRDefault="0073459E" w:rsidP="007345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CORIOR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1B64D7CF" w14:textId="77777777" w:rsidR="0073459E" w:rsidRDefault="0073459E" w:rsidP="0073459E">
      <w:pPr>
        <w:pStyle w:val="NoSpacing"/>
        <w:rPr>
          <w:rFonts w:cs="Times New Roman"/>
          <w:szCs w:val="24"/>
        </w:rPr>
      </w:pPr>
    </w:p>
    <w:p w14:paraId="06B7E18A" w14:textId="77777777" w:rsidR="0073459E" w:rsidRDefault="0073459E" w:rsidP="0073459E">
      <w:pPr>
        <w:pStyle w:val="NoSpacing"/>
        <w:rPr>
          <w:rFonts w:cs="Times New Roman"/>
          <w:szCs w:val="24"/>
        </w:rPr>
      </w:pPr>
    </w:p>
    <w:p w14:paraId="57542D98" w14:textId="77777777" w:rsidR="0073459E" w:rsidRDefault="0073459E" w:rsidP="007345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May1434</w:t>
      </w:r>
      <w:r>
        <w:rPr>
          <w:rFonts w:cs="Times New Roman"/>
          <w:szCs w:val="24"/>
        </w:rPr>
        <w:tab/>
        <w:t xml:space="preserve">She had a bequest in the Will of William Randolf 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(q.v.).</w:t>
      </w:r>
    </w:p>
    <w:p w14:paraId="5365FE7A" w14:textId="77777777" w:rsidR="0073459E" w:rsidRDefault="0073459E" w:rsidP="007345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</w:p>
    <w:p w14:paraId="0AE07B7F" w14:textId="77777777" w:rsidR="0073459E" w:rsidRDefault="0073459E" w:rsidP="007345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proofErr w:type="gramStart"/>
      <w:r>
        <w:rPr>
          <w:rFonts w:cs="Times New Roman"/>
          <w:szCs w:val="24"/>
        </w:rPr>
        <w:t>vol.II</w:t>
      </w:r>
      <w:proofErr w:type="spellEnd"/>
      <w:proofErr w:type="gramEnd"/>
      <w:r>
        <w:rPr>
          <w:rFonts w:cs="Times New Roman"/>
          <w:szCs w:val="24"/>
        </w:rPr>
        <w:t xml:space="preserve"> p.45)</w:t>
      </w:r>
    </w:p>
    <w:p w14:paraId="60EE5D33" w14:textId="77777777" w:rsidR="0073459E" w:rsidRDefault="0073459E" w:rsidP="0073459E">
      <w:pPr>
        <w:pStyle w:val="NoSpacing"/>
        <w:rPr>
          <w:rFonts w:cs="Times New Roman"/>
          <w:szCs w:val="24"/>
        </w:rPr>
      </w:pPr>
    </w:p>
    <w:p w14:paraId="337A51DB" w14:textId="77777777" w:rsidR="0073459E" w:rsidRDefault="0073459E" w:rsidP="0073459E">
      <w:pPr>
        <w:pStyle w:val="NoSpacing"/>
        <w:rPr>
          <w:rFonts w:cs="Times New Roman"/>
          <w:szCs w:val="24"/>
        </w:rPr>
      </w:pPr>
    </w:p>
    <w:p w14:paraId="76A320B6" w14:textId="77777777" w:rsidR="0073459E" w:rsidRDefault="0073459E" w:rsidP="007345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2024</w:t>
      </w:r>
    </w:p>
    <w:p w14:paraId="4A58CA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59250" w14:textId="77777777" w:rsidR="0073459E" w:rsidRDefault="0073459E" w:rsidP="009139A6">
      <w:r>
        <w:separator/>
      </w:r>
    </w:p>
  </w:endnote>
  <w:endnote w:type="continuationSeparator" w:id="0">
    <w:p w14:paraId="7B605B8A" w14:textId="77777777" w:rsidR="0073459E" w:rsidRDefault="007345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C7C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BD5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DD3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5D1F7" w14:textId="77777777" w:rsidR="0073459E" w:rsidRDefault="0073459E" w:rsidP="009139A6">
      <w:r>
        <w:separator/>
      </w:r>
    </w:p>
  </w:footnote>
  <w:footnote w:type="continuationSeparator" w:id="0">
    <w:p w14:paraId="779C1F1C" w14:textId="77777777" w:rsidR="0073459E" w:rsidRDefault="007345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1A7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451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C20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9E"/>
    <w:rsid w:val="000666E0"/>
    <w:rsid w:val="002510B7"/>
    <w:rsid w:val="00270799"/>
    <w:rsid w:val="005C130B"/>
    <w:rsid w:val="0073459E"/>
    <w:rsid w:val="00826F5C"/>
    <w:rsid w:val="009139A6"/>
    <w:rsid w:val="009411C2"/>
    <w:rsid w:val="009448BB"/>
    <w:rsid w:val="00947624"/>
    <w:rsid w:val="00A3176C"/>
    <w:rsid w:val="00AA51E2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1944"/>
  <w15:chartTrackingRefBased/>
  <w15:docId w15:val="{FCC3BDF3-4AAD-4B30-8283-DB11A401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2024-06-27T19:54:00Z</dcterms:created>
  <dcterms:modified xsi:type="dcterms:W3CDTF">2024-06-27T19:55:00Z</dcterms:modified>
</cp:coreProperties>
</file>