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B222" w14:textId="77777777" w:rsidR="00AF7E73" w:rsidRDefault="00AF7E73" w:rsidP="00AF7E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CORK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1DCC8963" w14:textId="77777777" w:rsidR="00AF7E73" w:rsidRDefault="00AF7E73" w:rsidP="00AF7E73">
      <w:pPr>
        <w:pStyle w:val="NoSpacing"/>
        <w:rPr>
          <w:rFonts w:cs="Times New Roman"/>
          <w:szCs w:val="24"/>
        </w:rPr>
      </w:pPr>
    </w:p>
    <w:p w14:paraId="4ABF55EF" w14:textId="77777777" w:rsidR="00AF7E73" w:rsidRDefault="00AF7E73" w:rsidP="00AF7E73">
      <w:pPr>
        <w:pStyle w:val="NoSpacing"/>
        <w:rPr>
          <w:rFonts w:cs="Times New Roman"/>
          <w:szCs w:val="24"/>
        </w:rPr>
      </w:pPr>
    </w:p>
    <w:p w14:paraId="295089CB" w14:textId="77777777" w:rsidR="00AF7E73" w:rsidRDefault="00AF7E73" w:rsidP="00AF7E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Cornwall.</w:t>
      </w:r>
    </w:p>
    <w:p w14:paraId="11C2EDAA" w14:textId="77777777" w:rsidR="00AF7E73" w:rsidRDefault="00AF7E73" w:rsidP="00AF7E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p.451)</w:t>
      </w:r>
    </w:p>
    <w:p w14:paraId="7E246015" w14:textId="77777777" w:rsidR="00AF7E73" w:rsidRDefault="00AF7E73" w:rsidP="00AF7E73">
      <w:pPr>
        <w:pStyle w:val="NoSpacing"/>
        <w:rPr>
          <w:rFonts w:cs="Times New Roman"/>
          <w:szCs w:val="24"/>
        </w:rPr>
      </w:pPr>
    </w:p>
    <w:p w14:paraId="5486F0DA" w14:textId="77777777" w:rsidR="00AF7E73" w:rsidRDefault="00AF7E73" w:rsidP="00AF7E73">
      <w:pPr>
        <w:pStyle w:val="NoSpacing"/>
        <w:rPr>
          <w:rFonts w:cs="Times New Roman"/>
          <w:szCs w:val="24"/>
        </w:rPr>
      </w:pPr>
    </w:p>
    <w:p w14:paraId="57D2B256" w14:textId="77777777" w:rsidR="00AF7E73" w:rsidRDefault="00AF7E73" w:rsidP="00AF7E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December 2023</w:t>
      </w:r>
    </w:p>
    <w:p w14:paraId="2C0D2F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5BEB" w14:textId="77777777" w:rsidR="00AF7E73" w:rsidRDefault="00AF7E73" w:rsidP="009139A6">
      <w:r>
        <w:separator/>
      </w:r>
    </w:p>
  </w:endnote>
  <w:endnote w:type="continuationSeparator" w:id="0">
    <w:p w14:paraId="41EF76AB" w14:textId="77777777" w:rsidR="00AF7E73" w:rsidRDefault="00AF7E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C0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23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4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E165" w14:textId="77777777" w:rsidR="00AF7E73" w:rsidRDefault="00AF7E73" w:rsidP="009139A6">
      <w:r>
        <w:separator/>
      </w:r>
    </w:p>
  </w:footnote>
  <w:footnote w:type="continuationSeparator" w:id="0">
    <w:p w14:paraId="1BA1394C" w14:textId="77777777" w:rsidR="00AF7E73" w:rsidRDefault="00AF7E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29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1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F1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7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F7E73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C8D8"/>
  <w15:chartTrackingRefBased/>
  <w15:docId w15:val="{F1FAFAFF-FF98-4D25-A112-18CA539D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2023-12-25T20:56:00Z</dcterms:created>
  <dcterms:modified xsi:type="dcterms:W3CDTF">2023-12-25T20:56:00Z</dcterms:modified>
</cp:coreProperties>
</file>