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20B0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CORK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fl.1446)</w:t>
      </w:r>
    </w:p>
    <w:p w14:paraId="7B87D487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14205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E80C6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1446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trespass, </w:t>
      </w:r>
      <w:proofErr w:type="gramStart"/>
      <w:r>
        <w:rPr>
          <w:rFonts w:ascii="Times New Roman" w:hAnsi="Times New Roman" w:cs="Times New Roman"/>
          <w:sz w:val="24"/>
          <w:szCs w:val="24"/>
        </w:rPr>
        <w:t>assault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imprisonment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Hamme</w:t>
      </w:r>
      <w:proofErr w:type="spellEnd"/>
    </w:p>
    <w:p w14:paraId="4E1F064B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Trevaffe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Cornwall(q.v.),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Colys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Liskeard(q.v.), and Stephen</w:t>
      </w:r>
    </w:p>
    <w:p w14:paraId="17414756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Taperell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Tregarth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E5A6AC9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0F5EF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https://waalt.uh.edu/index.php/IDXCP40no740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DBF71DE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02B1D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02CCBA" w14:textId="77777777" w:rsidR="0081162D" w:rsidRDefault="0081162D" w:rsidP="008116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October 2022</w:t>
      </w:r>
    </w:p>
    <w:p w14:paraId="5F15F80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0C5E" w14:textId="77777777" w:rsidR="0081162D" w:rsidRDefault="0081162D" w:rsidP="009139A6">
      <w:r>
        <w:separator/>
      </w:r>
    </w:p>
  </w:endnote>
  <w:endnote w:type="continuationSeparator" w:id="0">
    <w:p w14:paraId="1720BC65" w14:textId="77777777" w:rsidR="0081162D" w:rsidRDefault="008116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07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E27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6F0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0458" w14:textId="77777777" w:rsidR="0081162D" w:rsidRDefault="0081162D" w:rsidP="009139A6">
      <w:r>
        <w:separator/>
      </w:r>
    </w:p>
  </w:footnote>
  <w:footnote w:type="continuationSeparator" w:id="0">
    <w:p w14:paraId="1D4654AE" w14:textId="77777777" w:rsidR="0081162D" w:rsidRDefault="008116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7FC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71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A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D"/>
    <w:rsid w:val="000666E0"/>
    <w:rsid w:val="002510B7"/>
    <w:rsid w:val="005C130B"/>
    <w:rsid w:val="0081162D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911A"/>
  <w15:chartTrackingRefBased/>
  <w15:docId w15:val="{CD589C70-9A79-4568-BB35-5F80B152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1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2022-10-14T10:31:00Z</dcterms:created>
  <dcterms:modified xsi:type="dcterms:W3CDTF">2022-10-14T10:32:00Z</dcterms:modified>
</cp:coreProperties>
</file>