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451AD3" w14:textId="77777777" w:rsidR="001F65F2" w:rsidRDefault="001F65F2" w:rsidP="001F65F2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u w:val="single"/>
        </w:rPr>
        <w:t>John CORKE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(fl.1483)</w:t>
      </w:r>
    </w:p>
    <w:p w14:paraId="3223095D" w14:textId="77777777" w:rsidR="001F65F2" w:rsidRDefault="001F65F2" w:rsidP="001F65F2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of Launceston, Cornwall. Gentleman.</w:t>
      </w:r>
    </w:p>
    <w:p w14:paraId="052B003E" w14:textId="77777777" w:rsidR="001F65F2" w:rsidRDefault="001F65F2" w:rsidP="001F65F2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DB4FAA0" w14:textId="77777777" w:rsidR="001F65F2" w:rsidRDefault="001F65F2" w:rsidP="001F65F2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2FFBD7F" w14:textId="77777777" w:rsidR="001F65F2" w:rsidRDefault="001F65F2" w:rsidP="001F65F2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>1483</w:t>
      </w:r>
      <w:r>
        <w:rPr>
          <w:rFonts w:ascii="Times New Roman" w:eastAsia="Calibri" w:hAnsi="Times New Roman" w:cs="Times New Roman"/>
          <w:sz w:val="24"/>
          <w:szCs w:val="24"/>
        </w:rPr>
        <w:tab/>
        <w:t>Thomas Kyrkeby of London, tailor(q.v.), brought a plaint of debt against</w:t>
      </w:r>
    </w:p>
    <w:p w14:paraId="28155DCC" w14:textId="77777777" w:rsidR="001F65F2" w:rsidRDefault="001F65F2" w:rsidP="001F65F2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him, James Carre of Winwick, Lancashire(q.v.), John Eveldryk of Lenars,</w:t>
      </w:r>
    </w:p>
    <w:p w14:paraId="56BC187A" w14:textId="77777777" w:rsidR="001F65F2" w:rsidRDefault="001F65F2" w:rsidP="001F65F2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Herefordshire(q.v.), and Thomas Hoke of Newent, Gloucestershire(q.v.).</w:t>
      </w:r>
    </w:p>
    <w:p w14:paraId="0903E81A" w14:textId="5A7287C9" w:rsidR="001F65F2" w:rsidRDefault="001F65F2" w:rsidP="001F65F2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( </w:t>
      </w:r>
      <w:hyperlink r:id="rId6" w:history="1">
        <w:r w:rsidRPr="0022786A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http://aalt.law.uh.edu/Indices/CP40Indices/CP40no883Pl.htm</w:t>
        </w:r>
      </w:hyperlink>
      <w:r w:rsidRPr="005A73DB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Pr="005A73DB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291093FA" w14:textId="77777777" w:rsidR="00406D67" w:rsidRDefault="00406D67" w:rsidP="00406D67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>1483</w:t>
      </w:r>
      <w:r>
        <w:rPr>
          <w:rFonts w:ascii="Times New Roman" w:eastAsia="Calibri" w:hAnsi="Times New Roman" w:cs="Times New Roman"/>
          <w:sz w:val="24"/>
          <w:szCs w:val="24"/>
        </w:rPr>
        <w:tab/>
        <w:t>Thomas Kerkeby of London(q.v.) brought a plaint of debt of debt against him.</w:t>
      </w:r>
    </w:p>
    <w:p w14:paraId="5CB6C92B" w14:textId="2A2F9B01" w:rsidR="00406D67" w:rsidRDefault="00406D67" w:rsidP="00406D67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( </w:t>
      </w:r>
      <w:hyperlink r:id="rId7" w:history="1">
        <w:r w:rsidRPr="0022786A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http://aalt.law.uh.edu/Indices/CP40Indices/CP40no883Pl.htm</w:t>
        </w:r>
      </w:hyperlink>
      <w:r w:rsidRPr="005A73DB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Pr="005A73DB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76D01DB5" w14:textId="77777777" w:rsidR="00406D67" w:rsidRDefault="00406D67" w:rsidP="001F65F2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5EBD082" w14:textId="77777777" w:rsidR="001F65F2" w:rsidRDefault="001F65F2" w:rsidP="001F65F2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2AB0BBA" w14:textId="77777777" w:rsidR="001F65F2" w:rsidRDefault="001F65F2" w:rsidP="001F65F2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6EDCC31" w14:textId="7F5A33C6" w:rsidR="001F65F2" w:rsidRDefault="001F65F2" w:rsidP="001F65F2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27 May 2021</w:t>
      </w:r>
    </w:p>
    <w:p w14:paraId="42813EE5" w14:textId="6F7C6339" w:rsidR="00406D67" w:rsidRDefault="00406D67" w:rsidP="001F65F2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4 January 2022</w:t>
      </w:r>
    </w:p>
    <w:p w14:paraId="58570E57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8C26B8" w14:textId="77777777" w:rsidR="008C53EC" w:rsidRDefault="008C53EC" w:rsidP="009139A6">
      <w:r>
        <w:separator/>
      </w:r>
    </w:p>
  </w:endnote>
  <w:endnote w:type="continuationSeparator" w:id="0">
    <w:p w14:paraId="4193B39A" w14:textId="77777777" w:rsidR="008C53EC" w:rsidRDefault="008C53E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F33E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B51850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67F4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99B6DB" w14:textId="77777777" w:rsidR="008C53EC" w:rsidRDefault="008C53EC" w:rsidP="009139A6">
      <w:r>
        <w:separator/>
      </w:r>
    </w:p>
  </w:footnote>
  <w:footnote w:type="continuationSeparator" w:id="0">
    <w:p w14:paraId="61096C66" w14:textId="77777777" w:rsidR="008C53EC" w:rsidRDefault="008C53E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E33A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4C82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B862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5F2"/>
    <w:rsid w:val="000666E0"/>
    <w:rsid w:val="001F65F2"/>
    <w:rsid w:val="002510B7"/>
    <w:rsid w:val="00406D67"/>
    <w:rsid w:val="005C130B"/>
    <w:rsid w:val="00826F5C"/>
    <w:rsid w:val="008C53EC"/>
    <w:rsid w:val="009139A6"/>
    <w:rsid w:val="009448BB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369692"/>
  <w15:chartTrackingRefBased/>
  <w15:docId w15:val="{DA4A36CE-4EA7-4736-9D4B-1566E3167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1F65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aalt.law.uh.edu/Indices/CP40Indices/CP40no883Pl.htm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2</TotalTime>
  <Pages>1</Pages>
  <Words>102</Words>
  <Characters>585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2021-07-08T19:03:00Z</dcterms:created>
  <dcterms:modified xsi:type="dcterms:W3CDTF">2022-01-04T20:47:00Z</dcterms:modified>
</cp:coreProperties>
</file>