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7BD93" w14:textId="77777777" w:rsidR="00773C50" w:rsidRDefault="00773C50" w:rsidP="00773C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CORKE</w:t>
      </w:r>
      <w:r>
        <w:rPr>
          <w:rFonts w:ascii="Times New Roman" w:hAnsi="Times New Roman" w:cs="Times New Roman"/>
        </w:rPr>
        <w:t xml:space="preserve">       (fl.1483)</w:t>
      </w:r>
    </w:p>
    <w:p w14:paraId="512072CA" w14:textId="77777777" w:rsidR="00773C50" w:rsidRDefault="00773C50" w:rsidP="00773C50">
      <w:pPr>
        <w:rPr>
          <w:rFonts w:ascii="Times New Roman" w:hAnsi="Times New Roman" w:cs="Times New Roman"/>
        </w:rPr>
      </w:pPr>
    </w:p>
    <w:p w14:paraId="64E086AC" w14:textId="77777777" w:rsidR="00773C50" w:rsidRDefault="00773C50" w:rsidP="00773C50">
      <w:pPr>
        <w:rPr>
          <w:rFonts w:ascii="Times New Roman" w:hAnsi="Times New Roman" w:cs="Times New Roman"/>
        </w:rPr>
      </w:pPr>
    </w:p>
    <w:p w14:paraId="149B65C7" w14:textId="77777777" w:rsidR="00773C50" w:rsidRDefault="00773C50" w:rsidP="00773C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He made a plaint of debt against John Reyne of </w:t>
      </w:r>
      <w:proofErr w:type="spellStart"/>
      <w:r>
        <w:rPr>
          <w:rFonts w:ascii="Times New Roman" w:hAnsi="Times New Roman" w:cs="Times New Roman"/>
        </w:rPr>
        <w:t>Kenninghall</w:t>
      </w:r>
      <w:proofErr w:type="spellEnd"/>
      <w:r>
        <w:rPr>
          <w:rFonts w:ascii="Times New Roman" w:hAnsi="Times New Roman" w:cs="Times New Roman"/>
        </w:rPr>
        <w:t>, Norfolk(q.v.),</w:t>
      </w:r>
    </w:p>
    <w:p w14:paraId="289C4F59" w14:textId="77777777" w:rsidR="00773C50" w:rsidRDefault="00773C50" w:rsidP="00773C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Russhbroke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Brethenham</w:t>
      </w:r>
      <w:proofErr w:type="spellEnd"/>
      <w:r>
        <w:rPr>
          <w:rFonts w:ascii="Times New Roman" w:hAnsi="Times New Roman" w:cs="Times New Roman"/>
        </w:rPr>
        <w:t xml:space="preserve">, Suffolk(q.v.), Henry </w:t>
      </w:r>
      <w:proofErr w:type="spellStart"/>
      <w:r>
        <w:rPr>
          <w:rFonts w:ascii="Times New Roman" w:hAnsi="Times New Roman" w:cs="Times New Roman"/>
        </w:rPr>
        <w:t>Deye</w:t>
      </w:r>
      <w:proofErr w:type="spellEnd"/>
      <w:r>
        <w:rPr>
          <w:rFonts w:ascii="Times New Roman" w:hAnsi="Times New Roman" w:cs="Times New Roman"/>
        </w:rPr>
        <w:t xml:space="preserve"> of</w:t>
      </w:r>
    </w:p>
    <w:p w14:paraId="0F9CCAD3" w14:textId="77777777" w:rsidR="00773C50" w:rsidRDefault="00773C50" w:rsidP="00773C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Ixworth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Leveby</w:t>
      </w:r>
      <w:proofErr w:type="spellEnd"/>
      <w:r>
        <w:rPr>
          <w:rFonts w:ascii="Times New Roman" w:hAnsi="Times New Roman" w:cs="Times New Roman"/>
        </w:rPr>
        <w:t xml:space="preserve"> of Cambridge(q.v.).</w:t>
      </w:r>
    </w:p>
    <w:p w14:paraId="0D1DAAB1" w14:textId="77777777" w:rsidR="00773C50" w:rsidRDefault="00773C50" w:rsidP="00773C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4629F7F5" w14:textId="77777777" w:rsidR="00773C50" w:rsidRDefault="00773C50" w:rsidP="00773C50">
      <w:pPr>
        <w:rPr>
          <w:rFonts w:ascii="Times New Roman" w:hAnsi="Times New Roman" w:cs="Times New Roman"/>
        </w:rPr>
      </w:pPr>
    </w:p>
    <w:p w14:paraId="531A398F" w14:textId="77777777" w:rsidR="00773C50" w:rsidRDefault="00773C50" w:rsidP="00773C50">
      <w:pPr>
        <w:rPr>
          <w:rFonts w:ascii="Times New Roman" w:hAnsi="Times New Roman" w:cs="Times New Roman"/>
        </w:rPr>
      </w:pPr>
    </w:p>
    <w:p w14:paraId="301F0EB3" w14:textId="77777777" w:rsidR="00773C50" w:rsidRDefault="00773C50" w:rsidP="00773C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September 2019</w:t>
      </w:r>
    </w:p>
    <w:p w14:paraId="1358509F" w14:textId="77777777" w:rsidR="006B2F86" w:rsidRPr="00E71FC3" w:rsidRDefault="00773C5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9FCC2" w14:textId="77777777" w:rsidR="00773C50" w:rsidRDefault="00773C50" w:rsidP="00E71FC3">
      <w:r>
        <w:separator/>
      </w:r>
    </w:p>
  </w:endnote>
  <w:endnote w:type="continuationSeparator" w:id="0">
    <w:p w14:paraId="3A628CFC" w14:textId="77777777" w:rsidR="00773C50" w:rsidRDefault="00773C5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9190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98F5F" w14:textId="77777777" w:rsidR="00773C50" w:rsidRDefault="00773C50" w:rsidP="00E71FC3">
      <w:r>
        <w:separator/>
      </w:r>
    </w:p>
  </w:footnote>
  <w:footnote w:type="continuationSeparator" w:id="0">
    <w:p w14:paraId="4935E640" w14:textId="77777777" w:rsidR="00773C50" w:rsidRDefault="00773C5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50"/>
    <w:rsid w:val="001A7C09"/>
    <w:rsid w:val="00577BD5"/>
    <w:rsid w:val="00656CBA"/>
    <w:rsid w:val="006A1F77"/>
    <w:rsid w:val="00733BE7"/>
    <w:rsid w:val="00773C5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BB42"/>
  <w15:chartTrackingRefBased/>
  <w15:docId w15:val="{311FAB66-58B1-4789-8797-FF1EF5E8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3C5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2019-10-06T19:55:00Z</dcterms:created>
  <dcterms:modified xsi:type="dcterms:W3CDTF">2019-10-06T19:55:00Z</dcterms:modified>
</cp:coreProperties>
</file>