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4597" w14:textId="77777777" w:rsidR="00413A37" w:rsidRDefault="00413A37" w:rsidP="00413A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CORKER</w:t>
      </w:r>
      <w:r>
        <w:rPr>
          <w:rFonts w:cs="Times New Roman"/>
          <w:szCs w:val="24"/>
        </w:rPr>
        <w:t xml:space="preserve">      (fl.1462 – 1507)</w:t>
      </w:r>
    </w:p>
    <w:p w14:paraId="3FBF7930" w14:textId="77777777" w:rsidR="00413A37" w:rsidRDefault="00413A37" w:rsidP="00413A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Little Staughton, Bedfordshire. Priest.</w:t>
      </w:r>
    </w:p>
    <w:p w14:paraId="2F98FD48" w14:textId="77777777" w:rsidR="00413A37" w:rsidRDefault="00413A37" w:rsidP="00413A37">
      <w:pPr>
        <w:pStyle w:val="NoSpacing"/>
        <w:rPr>
          <w:rFonts w:cs="Times New Roman"/>
          <w:szCs w:val="24"/>
        </w:rPr>
      </w:pPr>
    </w:p>
    <w:p w14:paraId="1B397AA4" w14:textId="77777777" w:rsidR="00413A37" w:rsidRDefault="00413A37" w:rsidP="00413A37">
      <w:pPr>
        <w:pStyle w:val="NoSpacing"/>
        <w:rPr>
          <w:rFonts w:cs="Times New Roman"/>
          <w:szCs w:val="24"/>
        </w:rPr>
      </w:pPr>
    </w:p>
    <w:p w14:paraId="0722A3FF" w14:textId="77777777" w:rsidR="00413A37" w:rsidRDefault="00413A37" w:rsidP="00413A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Dec.1462</w:t>
      </w:r>
      <w:r>
        <w:rPr>
          <w:rFonts w:cs="Times New Roman"/>
          <w:szCs w:val="24"/>
        </w:rPr>
        <w:tab/>
        <w:t>He became the Rector.</w:t>
      </w:r>
    </w:p>
    <w:p w14:paraId="56FA2CE0" w14:textId="77777777" w:rsidR="00413A37" w:rsidRDefault="00413A37" w:rsidP="00413A3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55B4E">
          <w:rPr>
            <w:rStyle w:val="Hyperlink"/>
            <w:rFonts w:cs="Times New Roman"/>
            <w:szCs w:val="24"/>
          </w:rPr>
          <w:t>https://bedsarchives.bedford.gov.uk/CommunityHistories/Little-Staughton/List-of-Little-Staughton-Rectors.aspx</w:t>
        </w:r>
      </w:hyperlink>
      <w:r>
        <w:rPr>
          <w:rFonts w:cs="Times New Roman"/>
          <w:szCs w:val="24"/>
        </w:rPr>
        <w:t xml:space="preserve"> )</w:t>
      </w:r>
    </w:p>
    <w:p w14:paraId="569872E7" w14:textId="77777777" w:rsidR="00413A37" w:rsidRDefault="00413A37" w:rsidP="00413A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Mar.1507</w:t>
      </w:r>
      <w:r>
        <w:rPr>
          <w:rFonts w:cs="Times New Roman"/>
          <w:szCs w:val="24"/>
        </w:rPr>
        <w:tab/>
        <w:t>He had resigned by this date.   (ibid.)</w:t>
      </w:r>
    </w:p>
    <w:p w14:paraId="317CE67B" w14:textId="77777777" w:rsidR="00413A37" w:rsidRDefault="00413A37" w:rsidP="00413A37">
      <w:pPr>
        <w:pStyle w:val="NoSpacing"/>
        <w:rPr>
          <w:rFonts w:cs="Times New Roman"/>
          <w:szCs w:val="24"/>
        </w:rPr>
      </w:pPr>
    </w:p>
    <w:p w14:paraId="1FA2B901" w14:textId="77777777" w:rsidR="00413A37" w:rsidRDefault="00413A37" w:rsidP="00413A37">
      <w:pPr>
        <w:pStyle w:val="NoSpacing"/>
        <w:rPr>
          <w:rFonts w:cs="Times New Roman"/>
          <w:szCs w:val="24"/>
        </w:rPr>
      </w:pPr>
    </w:p>
    <w:p w14:paraId="40A0174E" w14:textId="77777777" w:rsidR="00413A37" w:rsidRDefault="00413A37" w:rsidP="00413A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October 2024</w:t>
      </w:r>
    </w:p>
    <w:p w14:paraId="56415FB6" w14:textId="1273EBB8" w:rsidR="00635632" w:rsidRDefault="00635632" w:rsidP="00413A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October 2025</w:t>
      </w:r>
    </w:p>
    <w:p w14:paraId="0EC437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732B" w14:textId="77777777" w:rsidR="00413A37" w:rsidRDefault="00413A37" w:rsidP="009139A6">
      <w:r>
        <w:separator/>
      </w:r>
    </w:p>
  </w:endnote>
  <w:endnote w:type="continuationSeparator" w:id="0">
    <w:p w14:paraId="45AC34F5" w14:textId="77777777" w:rsidR="00413A37" w:rsidRDefault="00413A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D6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93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87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85CA" w14:textId="77777777" w:rsidR="00413A37" w:rsidRDefault="00413A37" w:rsidP="009139A6">
      <w:r>
        <w:separator/>
      </w:r>
    </w:p>
  </w:footnote>
  <w:footnote w:type="continuationSeparator" w:id="0">
    <w:p w14:paraId="248B648C" w14:textId="77777777" w:rsidR="00413A37" w:rsidRDefault="00413A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05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FB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B3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37"/>
    <w:rsid w:val="000666E0"/>
    <w:rsid w:val="00125CD5"/>
    <w:rsid w:val="002510B7"/>
    <w:rsid w:val="00270799"/>
    <w:rsid w:val="00375621"/>
    <w:rsid w:val="00413A37"/>
    <w:rsid w:val="005B773F"/>
    <w:rsid w:val="005C130B"/>
    <w:rsid w:val="00635632"/>
    <w:rsid w:val="00826F5C"/>
    <w:rsid w:val="009139A6"/>
    <w:rsid w:val="009411C2"/>
    <w:rsid w:val="009448BB"/>
    <w:rsid w:val="00947624"/>
    <w:rsid w:val="00A3176C"/>
    <w:rsid w:val="00AE65F8"/>
    <w:rsid w:val="00B0009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3910"/>
  <w15:chartTrackingRefBased/>
  <w15:docId w15:val="{ED566D11-7C5A-4519-A3C6-E807AC51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13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ittle-Staughton/List-of-Little-Staughton-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46</TotalTime>
  <Pages>1</Pages>
  <Words>67</Words>
  <Characters>384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2024-10-18T15:46:00Z</dcterms:created>
  <dcterms:modified xsi:type="dcterms:W3CDTF">2025-10-02T12:37:00Z</dcterms:modified>
</cp:coreProperties>
</file>