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5A3F" w14:textId="5083D357" w:rsidR="006B2F86" w:rsidRDefault="00534C9F" w:rsidP="00E71FC3">
      <w:pPr>
        <w:pStyle w:val="NoSpacing"/>
      </w:pPr>
      <w:r>
        <w:rPr>
          <w:u w:val="single"/>
        </w:rPr>
        <w:t>William CORKER, junior</w:t>
      </w:r>
      <w:r>
        <w:t xml:space="preserve">       (fl.1493)</w:t>
      </w:r>
    </w:p>
    <w:p w14:paraId="6C4F8E90" w14:textId="17490FF2" w:rsidR="00534C9F" w:rsidRDefault="00534C9F" w:rsidP="00E71FC3">
      <w:pPr>
        <w:pStyle w:val="NoSpacing"/>
      </w:pPr>
      <w:r>
        <w:t xml:space="preserve">of York. </w:t>
      </w:r>
      <w:proofErr w:type="spellStart"/>
      <w:r>
        <w:t>Linenweaver</w:t>
      </w:r>
      <w:proofErr w:type="spellEnd"/>
      <w:r>
        <w:t>.</w:t>
      </w:r>
    </w:p>
    <w:p w14:paraId="68F563CB" w14:textId="29025B62" w:rsidR="00534C9F" w:rsidRDefault="00534C9F" w:rsidP="00E71FC3">
      <w:pPr>
        <w:pStyle w:val="NoSpacing"/>
      </w:pPr>
    </w:p>
    <w:p w14:paraId="5A788303" w14:textId="5C46DDB5" w:rsidR="00534C9F" w:rsidRDefault="00534C9F" w:rsidP="00E71FC3">
      <w:pPr>
        <w:pStyle w:val="NoSpacing"/>
      </w:pPr>
    </w:p>
    <w:p w14:paraId="25B45DDE" w14:textId="3AEF46A2" w:rsidR="00534C9F" w:rsidRDefault="00534C9F" w:rsidP="00E71FC3">
      <w:pPr>
        <w:pStyle w:val="NoSpacing"/>
      </w:pPr>
      <w:r>
        <w:t>Son of William, senior, weaver(q.v.).    (R.F.Y. p.218)</w:t>
      </w:r>
    </w:p>
    <w:p w14:paraId="08758D0C" w14:textId="20B0B0D2" w:rsidR="00534C9F" w:rsidRDefault="00534C9F" w:rsidP="00E71FC3">
      <w:pPr>
        <w:pStyle w:val="NoSpacing"/>
      </w:pPr>
    </w:p>
    <w:p w14:paraId="357C2941" w14:textId="77476898" w:rsidR="00534C9F" w:rsidRDefault="00534C9F" w:rsidP="00E71FC3">
      <w:pPr>
        <w:pStyle w:val="NoSpacing"/>
      </w:pPr>
    </w:p>
    <w:p w14:paraId="09848216" w14:textId="262BEAD5" w:rsidR="00534C9F" w:rsidRDefault="00534C9F" w:rsidP="00E71FC3">
      <w:pPr>
        <w:pStyle w:val="NoSpacing"/>
      </w:pPr>
      <w:r>
        <w:tab/>
        <w:t>1493</w:t>
      </w:r>
      <w:r>
        <w:tab/>
        <w:t xml:space="preserve">He </w:t>
      </w:r>
      <w:r w:rsidR="00C61D4C">
        <w:t xml:space="preserve"> became a Freeman by patrimony.   (ibid.)</w:t>
      </w:r>
    </w:p>
    <w:p w14:paraId="7DDCA220" w14:textId="1444A109" w:rsidR="00C61D4C" w:rsidRDefault="00C61D4C" w:rsidP="00E71FC3">
      <w:pPr>
        <w:pStyle w:val="NoSpacing"/>
      </w:pPr>
    </w:p>
    <w:p w14:paraId="27E2900B" w14:textId="39BCAB32" w:rsidR="00C61D4C" w:rsidRDefault="00C61D4C" w:rsidP="00E71FC3">
      <w:pPr>
        <w:pStyle w:val="NoSpacing"/>
      </w:pPr>
    </w:p>
    <w:p w14:paraId="160075A8" w14:textId="0ACB2C5A" w:rsidR="00C61D4C" w:rsidRPr="00534C9F" w:rsidRDefault="00C61D4C" w:rsidP="00E71FC3">
      <w:pPr>
        <w:pStyle w:val="NoSpacing"/>
      </w:pPr>
      <w:r>
        <w:t>12 September 2019</w:t>
      </w:r>
      <w:bookmarkStart w:id="0" w:name="_GoBack"/>
      <w:bookmarkEnd w:id="0"/>
    </w:p>
    <w:sectPr w:rsidR="00C61D4C" w:rsidRPr="00534C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7F4B" w14:textId="77777777" w:rsidR="00534C9F" w:rsidRDefault="00534C9F" w:rsidP="00E71FC3">
      <w:pPr>
        <w:spacing w:after="0" w:line="240" w:lineRule="auto"/>
      </w:pPr>
      <w:r>
        <w:separator/>
      </w:r>
    </w:p>
  </w:endnote>
  <w:endnote w:type="continuationSeparator" w:id="0">
    <w:p w14:paraId="0B0A5830" w14:textId="77777777" w:rsidR="00534C9F" w:rsidRDefault="00534C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BF50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0E247" w14:textId="77777777" w:rsidR="00534C9F" w:rsidRDefault="00534C9F" w:rsidP="00E71FC3">
      <w:pPr>
        <w:spacing w:after="0" w:line="240" w:lineRule="auto"/>
      </w:pPr>
      <w:r>
        <w:separator/>
      </w:r>
    </w:p>
  </w:footnote>
  <w:footnote w:type="continuationSeparator" w:id="0">
    <w:p w14:paraId="032E4983" w14:textId="77777777" w:rsidR="00534C9F" w:rsidRDefault="00534C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9F"/>
    <w:rsid w:val="001A7C09"/>
    <w:rsid w:val="00534C9F"/>
    <w:rsid w:val="00577BD5"/>
    <w:rsid w:val="00656CBA"/>
    <w:rsid w:val="006A1F77"/>
    <w:rsid w:val="00733BE7"/>
    <w:rsid w:val="00AB52E8"/>
    <w:rsid w:val="00B16D3F"/>
    <w:rsid w:val="00BB41AC"/>
    <w:rsid w:val="00C61D4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8338"/>
  <w15:chartTrackingRefBased/>
  <w15:docId w15:val="{CDF5542A-2799-4494-856D-DD785724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2019-09-12T08:26:00Z</dcterms:created>
  <dcterms:modified xsi:type="dcterms:W3CDTF">2019-09-12T08:47:00Z</dcterms:modified>
</cp:coreProperties>
</file>