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D0FA" w14:textId="77777777" w:rsidR="000E32F1" w:rsidRDefault="000E32F1" w:rsidP="000E32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CORLET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853F292" w14:textId="77777777" w:rsidR="000E32F1" w:rsidRDefault="000E32F1" w:rsidP="000E32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Lye by Worthen, Shropshire. Dyer.</w:t>
      </w:r>
    </w:p>
    <w:p w14:paraId="178D864F" w14:textId="77777777" w:rsidR="000E32F1" w:rsidRDefault="000E32F1" w:rsidP="000E32F1">
      <w:pPr>
        <w:pStyle w:val="NoSpacing"/>
        <w:rPr>
          <w:rFonts w:cs="Times New Roman"/>
          <w:szCs w:val="24"/>
        </w:rPr>
      </w:pPr>
    </w:p>
    <w:p w14:paraId="2B66522D" w14:textId="77777777" w:rsidR="000E32F1" w:rsidRDefault="000E32F1" w:rsidP="000E32F1">
      <w:pPr>
        <w:pStyle w:val="NoSpacing"/>
        <w:rPr>
          <w:rFonts w:cs="Times New Roman"/>
          <w:szCs w:val="24"/>
        </w:rPr>
      </w:pPr>
    </w:p>
    <w:p w14:paraId="0F6B5B26" w14:textId="77777777" w:rsidR="000E32F1" w:rsidRDefault="000E32F1" w:rsidP="000E32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Salt(q.v.) brought a plaint of debt against him and three others.</w:t>
      </w:r>
    </w:p>
    <w:p w14:paraId="24946945" w14:textId="77777777" w:rsidR="000E32F1" w:rsidRDefault="000E32F1" w:rsidP="000E32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C9732D6" w14:textId="77777777" w:rsidR="000E32F1" w:rsidRDefault="000E32F1" w:rsidP="000E32F1">
      <w:pPr>
        <w:pStyle w:val="NoSpacing"/>
        <w:rPr>
          <w:rFonts w:cs="Times New Roman"/>
          <w:szCs w:val="24"/>
        </w:rPr>
      </w:pPr>
    </w:p>
    <w:p w14:paraId="7F863379" w14:textId="77777777" w:rsidR="000E32F1" w:rsidRDefault="000E32F1" w:rsidP="000E32F1">
      <w:pPr>
        <w:pStyle w:val="NoSpacing"/>
        <w:rPr>
          <w:rFonts w:cs="Times New Roman"/>
          <w:szCs w:val="24"/>
        </w:rPr>
      </w:pPr>
    </w:p>
    <w:p w14:paraId="5A71B359" w14:textId="77777777" w:rsidR="000E32F1" w:rsidRDefault="000E32F1" w:rsidP="000E32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March 2024</w:t>
      </w:r>
    </w:p>
    <w:p w14:paraId="4836B8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364B" w14:textId="77777777" w:rsidR="000E32F1" w:rsidRDefault="000E32F1" w:rsidP="009139A6">
      <w:r>
        <w:separator/>
      </w:r>
    </w:p>
  </w:endnote>
  <w:endnote w:type="continuationSeparator" w:id="0">
    <w:p w14:paraId="69471AC8" w14:textId="77777777" w:rsidR="000E32F1" w:rsidRDefault="000E32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15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D2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B6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50B0" w14:textId="77777777" w:rsidR="000E32F1" w:rsidRDefault="000E32F1" w:rsidP="009139A6">
      <w:r>
        <w:separator/>
      </w:r>
    </w:p>
  </w:footnote>
  <w:footnote w:type="continuationSeparator" w:id="0">
    <w:p w14:paraId="4FEEF204" w14:textId="77777777" w:rsidR="000E32F1" w:rsidRDefault="000E32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5B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99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57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F1"/>
    <w:rsid w:val="000666E0"/>
    <w:rsid w:val="000E32F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725D4"/>
  <w15:chartTrackingRefBased/>
  <w15:docId w15:val="{8E7FCCA6-27E2-4BC1-A81B-CD4FC4F3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E32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2024-04-27T20:03:00Z</dcterms:created>
  <dcterms:modified xsi:type="dcterms:W3CDTF">2024-04-27T20:04:00Z</dcterms:modified>
</cp:coreProperties>
</file>