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85D6A" w14:textId="77777777" w:rsidR="00B860E9" w:rsidRDefault="00B860E9" w:rsidP="00B860E9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</w:rPr>
        <w:t>Walter CORLY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</w:t>
      </w:r>
      <w:proofErr w:type="gram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(</w:t>
      </w:r>
      <w:proofErr w:type="gram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fl.1483)</w:t>
      </w:r>
    </w:p>
    <w:p w14:paraId="2C248619" w14:textId="77777777" w:rsidR="00B860E9" w:rsidRDefault="00B860E9" w:rsidP="00B860E9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of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Boxley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, Kent. Husbandman.</w:t>
      </w:r>
    </w:p>
    <w:p w14:paraId="103937B7" w14:textId="77777777" w:rsidR="00B860E9" w:rsidRDefault="00B860E9" w:rsidP="00B860E9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7E1B17A8" w14:textId="77777777" w:rsidR="00B860E9" w:rsidRDefault="00B860E9" w:rsidP="00B860E9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7067805D" w14:textId="77777777" w:rsidR="00B860E9" w:rsidRDefault="00B860E9" w:rsidP="00B860E9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>1483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 xml:space="preserve">Thomas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Lovendale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(q.v.) brought a plaint of debt against him and William</w:t>
      </w:r>
    </w:p>
    <w:p w14:paraId="4DB46533" w14:textId="77777777" w:rsidR="00B860E9" w:rsidRDefault="00B860E9" w:rsidP="00B860E9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 xml:space="preserve">Crosse of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Farningham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(q.v.).</w:t>
      </w:r>
    </w:p>
    <w:p w14:paraId="1C9B2148" w14:textId="77777777" w:rsidR="00B860E9" w:rsidRDefault="00B860E9" w:rsidP="00B860E9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( </w:t>
      </w:r>
      <w:hyperlink r:id="rId6" w:history="1">
        <w:r w:rsidRPr="0022786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>
        <w:rPr>
          <w:rStyle w:val="Hyperlink"/>
          <w:rFonts w:ascii="Times New Roman" w:eastAsia="Calibri" w:hAnsi="Times New Roman" w:cs="Times New Roman"/>
          <w:sz w:val="24"/>
          <w:szCs w:val="24"/>
          <w:u w:val="none"/>
        </w:rPr>
        <w:t xml:space="preserve">  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)</w:t>
      </w:r>
    </w:p>
    <w:p w14:paraId="06589323" w14:textId="77777777" w:rsidR="00B860E9" w:rsidRDefault="00B860E9" w:rsidP="00B860E9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0F11603D" w14:textId="77777777" w:rsidR="00B860E9" w:rsidRDefault="00B860E9" w:rsidP="00B860E9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28A5B251" w14:textId="77777777" w:rsidR="00B860E9" w:rsidRDefault="00B860E9" w:rsidP="00B860E9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15 September 2021</w:t>
      </w:r>
    </w:p>
    <w:p w14:paraId="2F4F5D38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30375" w14:textId="77777777" w:rsidR="00B860E9" w:rsidRDefault="00B860E9" w:rsidP="009139A6">
      <w:r>
        <w:separator/>
      </w:r>
    </w:p>
  </w:endnote>
  <w:endnote w:type="continuationSeparator" w:id="0">
    <w:p w14:paraId="26BD5D5A" w14:textId="77777777" w:rsidR="00B860E9" w:rsidRDefault="00B860E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1335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40F6A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A72C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7EBD6" w14:textId="77777777" w:rsidR="00B860E9" w:rsidRDefault="00B860E9" w:rsidP="009139A6">
      <w:r>
        <w:separator/>
      </w:r>
    </w:p>
  </w:footnote>
  <w:footnote w:type="continuationSeparator" w:id="0">
    <w:p w14:paraId="724BE9AE" w14:textId="77777777" w:rsidR="00B860E9" w:rsidRDefault="00B860E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E040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3034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7B97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E9"/>
    <w:rsid w:val="000666E0"/>
    <w:rsid w:val="002510B7"/>
    <w:rsid w:val="005C130B"/>
    <w:rsid w:val="00826F5C"/>
    <w:rsid w:val="009139A6"/>
    <w:rsid w:val="009448BB"/>
    <w:rsid w:val="00A3176C"/>
    <w:rsid w:val="00AE65F8"/>
    <w:rsid w:val="00B860E9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CA1C9"/>
  <w15:chartTrackingRefBased/>
  <w15:docId w15:val="{1527CE29-444C-40E8-B055-CA1FEF940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860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2021-10-26T06:51:00Z</dcterms:created>
  <dcterms:modified xsi:type="dcterms:W3CDTF">2021-10-26T06:52:00Z</dcterms:modified>
</cp:coreProperties>
</file>