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367F" w14:textId="77777777" w:rsidR="0080481B" w:rsidRDefault="0080481B" w:rsidP="008048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CORN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700C8F7C" w14:textId="77777777" w:rsidR="0080481B" w:rsidRDefault="0080481B" w:rsidP="008048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2CE970B9" w14:textId="77777777" w:rsidR="0080481B" w:rsidRDefault="0080481B" w:rsidP="008048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296399C" w14:textId="77777777" w:rsidR="0080481B" w:rsidRDefault="0080481B" w:rsidP="008048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2CC554" w14:textId="77777777" w:rsidR="0080481B" w:rsidRDefault="0080481B" w:rsidP="008048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Wales under the command of Sir Rustin de Villeneuve(q.v.).</w:t>
      </w:r>
    </w:p>
    <w:p w14:paraId="589AEF12" w14:textId="77777777" w:rsidR="0080481B" w:rsidRDefault="0080481B" w:rsidP="0080481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C47/2/49/19,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4AD27149" w14:textId="77777777" w:rsidR="0080481B" w:rsidRDefault="0080481B" w:rsidP="0080481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0650DF01" w14:textId="77777777" w:rsidR="0080481B" w:rsidRDefault="0080481B" w:rsidP="008048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787E8E6" w14:textId="77777777" w:rsidR="0080481B" w:rsidRDefault="0080481B" w:rsidP="008048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3FEC0F4" w14:textId="77777777" w:rsidR="0080481B" w:rsidRDefault="0080481B" w:rsidP="0080481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January 2023</w:t>
      </w:r>
    </w:p>
    <w:p w14:paraId="5D3AA0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E09E" w14:textId="77777777" w:rsidR="0080481B" w:rsidRDefault="0080481B" w:rsidP="009139A6">
      <w:r>
        <w:separator/>
      </w:r>
    </w:p>
  </w:endnote>
  <w:endnote w:type="continuationSeparator" w:id="0">
    <w:p w14:paraId="0B883E02" w14:textId="77777777" w:rsidR="0080481B" w:rsidRDefault="008048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77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A8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5D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6B50" w14:textId="77777777" w:rsidR="0080481B" w:rsidRDefault="0080481B" w:rsidP="009139A6">
      <w:r>
        <w:separator/>
      </w:r>
    </w:p>
  </w:footnote>
  <w:footnote w:type="continuationSeparator" w:id="0">
    <w:p w14:paraId="50BC03EE" w14:textId="77777777" w:rsidR="0080481B" w:rsidRDefault="008048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37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35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77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1B"/>
    <w:rsid w:val="000666E0"/>
    <w:rsid w:val="002510B7"/>
    <w:rsid w:val="005C130B"/>
    <w:rsid w:val="0080481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6D3E"/>
  <w15:chartTrackingRefBased/>
  <w15:docId w15:val="{D2B1D3A8-0026-4EEA-8091-9AD5F602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2023-02-26T21:15:00Z</dcterms:created>
  <dcterms:modified xsi:type="dcterms:W3CDTF">2023-02-26T21:15:00Z</dcterms:modified>
</cp:coreProperties>
</file>